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E16" w:rsidRDefault="00277E16" w:rsidP="00277E16">
      <w:pPr>
        <w:pStyle w:val="26"/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ПЛАН</w:t>
      </w:r>
    </w:p>
    <w:p w:rsidR="00343FCB" w:rsidRDefault="00343FCB" w:rsidP="00277E16">
      <w:pPr>
        <w:pStyle w:val="26"/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</w:t>
      </w:r>
      <w:r w:rsidR="00277E16" w:rsidRPr="005F755D">
        <w:rPr>
          <w:b w:val="0"/>
          <w:sz w:val="28"/>
          <w:szCs w:val="28"/>
        </w:rPr>
        <w:t>аботы</w:t>
      </w:r>
      <w:r w:rsidR="00BA7D60">
        <w:rPr>
          <w:b w:val="0"/>
          <w:sz w:val="28"/>
          <w:szCs w:val="28"/>
        </w:rPr>
        <w:t xml:space="preserve"> бригады</w:t>
      </w:r>
      <w:r w:rsidR="00277E16" w:rsidRPr="005F755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Модуля</w:t>
      </w:r>
    </w:p>
    <w:p w:rsidR="00277E16" w:rsidRDefault="00277E16" w:rsidP="002C0CCE">
      <w:pPr>
        <w:pStyle w:val="26"/>
        <w:spacing w:before="0" w:after="0" w:line="240" w:lineRule="auto"/>
        <w:rPr>
          <w:b w:val="0"/>
          <w:sz w:val="28"/>
          <w:szCs w:val="28"/>
        </w:rPr>
      </w:pPr>
      <w:r w:rsidRPr="005F755D">
        <w:rPr>
          <w:b w:val="0"/>
          <w:sz w:val="28"/>
          <w:szCs w:val="28"/>
        </w:rPr>
        <w:t xml:space="preserve">для оказания специализированной медицинской помощи </w:t>
      </w:r>
      <w:r w:rsidR="002C0CCE">
        <w:rPr>
          <w:b w:val="0"/>
          <w:sz w:val="28"/>
          <w:szCs w:val="28"/>
        </w:rPr>
        <w:t>В Новосибирском районе Новосибирской области</w:t>
      </w:r>
    </w:p>
    <w:tbl>
      <w:tblPr>
        <w:tblW w:w="5266" w:type="pct"/>
        <w:jc w:val="center"/>
        <w:tblInd w:w="-1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2190"/>
        <w:gridCol w:w="1950"/>
        <w:gridCol w:w="3404"/>
        <w:gridCol w:w="2408"/>
        <w:gridCol w:w="2236"/>
        <w:gridCol w:w="2629"/>
      </w:tblGrid>
      <w:tr w:rsidR="0026669E" w:rsidRPr="00E67B03" w:rsidTr="00E654E3">
        <w:trPr>
          <w:jc w:val="center"/>
        </w:trPr>
        <w:tc>
          <w:tcPr>
            <w:tcW w:w="243" w:type="pct"/>
            <w:shd w:val="clear" w:color="auto" w:fill="auto"/>
            <w:vAlign w:val="center"/>
          </w:tcPr>
          <w:p w:rsidR="0026669E" w:rsidRPr="00E67B03" w:rsidRDefault="0026669E" w:rsidP="0026669E">
            <w:pPr>
              <w:jc w:val="center"/>
            </w:pPr>
            <w:r w:rsidRPr="00E67B03">
              <w:t>№</w:t>
            </w:r>
          </w:p>
          <w:p w:rsidR="0026669E" w:rsidRPr="00E67B03" w:rsidRDefault="0026669E" w:rsidP="0026669E">
            <w:pPr>
              <w:jc w:val="center"/>
            </w:pPr>
            <w:proofErr w:type="gramStart"/>
            <w:r w:rsidRPr="00E67B03">
              <w:t>п</w:t>
            </w:r>
            <w:proofErr w:type="gramEnd"/>
            <w:r w:rsidRPr="00E67B03">
              <w:t>/п</w:t>
            </w:r>
          </w:p>
        </w:tc>
        <w:tc>
          <w:tcPr>
            <w:tcW w:w="703" w:type="pct"/>
            <w:vAlign w:val="center"/>
          </w:tcPr>
          <w:p w:rsidR="0026669E" w:rsidRPr="00E67B03" w:rsidRDefault="0026669E" w:rsidP="0026669E">
            <w:pPr>
              <w:jc w:val="center"/>
            </w:pPr>
            <w:r w:rsidRPr="00E67B03">
              <w:t>Дата выезда модуля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26669E" w:rsidRPr="00E67B03" w:rsidRDefault="0026669E" w:rsidP="0026669E">
            <w:pPr>
              <w:jc w:val="center"/>
            </w:pPr>
            <w:r w:rsidRPr="00E67B03">
              <w:t>Дата выезда специалиста</w:t>
            </w:r>
          </w:p>
        </w:tc>
        <w:tc>
          <w:tcPr>
            <w:tcW w:w="1093" w:type="pct"/>
            <w:vAlign w:val="center"/>
          </w:tcPr>
          <w:p w:rsidR="0026669E" w:rsidRPr="00E67B03" w:rsidRDefault="0026669E" w:rsidP="0026669E">
            <w:pPr>
              <w:jc w:val="center"/>
            </w:pPr>
            <w:r w:rsidRPr="00E67B03">
              <w:t>Специалисты ГБУЗ НСО «ГНОКБ»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26669E" w:rsidRPr="00E67B03" w:rsidRDefault="0026669E" w:rsidP="0026669E">
            <w:pPr>
              <w:jc w:val="center"/>
            </w:pPr>
            <w:r w:rsidRPr="00E67B03">
              <w:t>ФИО</w:t>
            </w:r>
          </w:p>
        </w:tc>
        <w:tc>
          <w:tcPr>
            <w:tcW w:w="718" w:type="pct"/>
            <w:vAlign w:val="center"/>
          </w:tcPr>
          <w:p w:rsidR="0026669E" w:rsidRPr="00E67B03" w:rsidRDefault="0026669E" w:rsidP="0026669E">
            <w:pPr>
              <w:jc w:val="center"/>
            </w:pPr>
            <w:r w:rsidRPr="00E67B03">
              <w:t>Место</w:t>
            </w:r>
          </w:p>
          <w:p w:rsidR="0026669E" w:rsidRPr="00E67B03" w:rsidRDefault="0026669E" w:rsidP="0026669E">
            <w:pPr>
              <w:jc w:val="center"/>
            </w:pPr>
            <w:r w:rsidRPr="00E67B03">
              <w:t>проведения консультаций</w:t>
            </w:r>
          </w:p>
        </w:tc>
        <w:tc>
          <w:tcPr>
            <w:tcW w:w="844" w:type="pct"/>
            <w:vAlign w:val="center"/>
          </w:tcPr>
          <w:p w:rsidR="0026669E" w:rsidRPr="00E67B03" w:rsidRDefault="0026669E" w:rsidP="0026669E">
            <w:pPr>
              <w:jc w:val="center"/>
            </w:pPr>
            <w:r w:rsidRPr="00E67B03">
              <w:t>Медицинская</w:t>
            </w:r>
          </w:p>
          <w:p w:rsidR="0026669E" w:rsidRPr="00E67B03" w:rsidRDefault="0026669E" w:rsidP="0026669E">
            <w:pPr>
              <w:jc w:val="center"/>
            </w:pPr>
            <w:r w:rsidRPr="00E67B03">
              <w:t>организация</w:t>
            </w:r>
          </w:p>
        </w:tc>
      </w:tr>
      <w:tr w:rsidR="008E1028" w:rsidRPr="00E67B03" w:rsidTr="00E654E3">
        <w:trPr>
          <w:trHeight w:val="905"/>
          <w:jc w:val="center"/>
        </w:trPr>
        <w:tc>
          <w:tcPr>
            <w:tcW w:w="243" w:type="pct"/>
            <w:vMerge w:val="restart"/>
            <w:shd w:val="clear" w:color="auto" w:fill="auto"/>
            <w:vAlign w:val="center"/>
          </w:tcPr>
          <w:p w:rsidR="008E1028" w:rsidRPr="00E67B03" w:rsidRDefault="008E1028" w:rsidP="002D4294">
            <w:pPr>
              <w:jc w:val="center"/>
            </w:pPr>
            <w:r w:rsidRPr="00E67B03">
              <w:t>1.</w:t>
            </w:r>
          </w:p>
        </w:tc>
        <w:tc>
          <w:tcPr>
            <w:tcW w:w="703" w:type="pct"/>
            <w:vMerge w:val="restart"/>
            <w:vAlign w:val="center"/>
          </w:tcPr>
          <w:p w:rsidR="008E1028" w:rsidRPr="00E67B03" w:rsidRDefault="000A1DCD" w:rsidP="000A1DCD">
            <w:r>
              <w:t>17.05.-20.05</w:t>
            </w:r>
            <w:r w:rsidR="008E1028" w:rsidRPr="00E67B03">
              <w:t>.202</w:t>
            </w:r>
            <w:r>
              <w:t>1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8E1028" w:rsidRPr="00E67B03" w:rsidRDefault="000A1DCD" w:rsidP="00F74E37">
            <w:r>
              <w:t>18.05.2021</w:t>
            </w:r>
          </w:p>
        </w:tc>
        <w:tc>
          <w:tcPr>
            <w:tcW w:w="1093" w:type="pct"/>
          </w:tcPr>
          <w:p w:rsidR="008E1028" w:rsidRPr="00E67B03" w:rsidRDefault="000A1DCD" w:rsidP="00657A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Врач-детский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невролог</w:t>
            </w:r>
          </w:p>
          <w:p w:rsidR="008E1028" w:rsidRPr="00E67B03" w:rsidRDefault="00C36DC2" w:rsidP="00657AE1">
            <w:proofErr w:type="gramStart"/>
            <w:r>
              <w:t>Врач-детский</w:t>
            </w:r>
            <w:proofErr w:type="gramEnd"/>
            <w:r>
              <w:t xml:space="preserve"> пульмонолог</w:t>
            </w:r>
          </w:p>
          <w:p w:rsidR="008E1028" w:rsidRPr="00E67B03" w:rsidRDefault="001927BB" w:rsidP="00657AE1">
            <w:proofErr w:type="gramStart"/>
            <w:r>
              <w:t>Врач-детский</w:t>
            </w:r>
            <w:proofErr w:type="gramEnd"/>
            <w:r>
              <w:t xml:space="preserve"> кардиолог</w:t>
            </w:r>
          </w:p>
          <w:p w:rsidR="008E1028" w:rsidRPr="00E67B03" w:rsidRDefault="001927BB" w:rsidP="00657AE1">
            <w:proofErr w:type="gramStart"/>
            <w:r>
              <w:t>Врач-детский</w:t>
            </w:r>
            <w:proofErr w:type="gramEnd"/>
            <w:r>
              <w:t xml:space="preserve"> офтальмолог</w:t>
            </w:r>
          </w:p>
        </w:tc>
        <w:tc>
          <w:tcPr>
            <w:tcW w:w="773" w:type="pct"/>
            <w:shd w:val="clear" w:color="auto" w:fill="auto"/>
          </w:tcPr>
          <w:p w:rsidR="008E1028" w:rsidRPr="00E67B03" w:rsidRDefault="000A1DCD" w:rsidP="00657AE1">
            <w:proofErr w:type="spellStart"/>
            <w:r>
              <w:t>Чунина</w:t>
            </w:r>
            <w:proofErr w:type="spellEnd"/>
            <w:r>
              <w:t xml:space="preserve"> В.Ю.</w:t>
            </w:r>
          </w:p>
          <w:p w:rsidR="008E1028" w:rsidRPr="00E67B03" w:rsidRDefault="00C36DC2" w:rsidP="00657AE1">
            <w:proofErr w:type="spellStart"/>
            <w:r>
              <w:t>Ногай</w:t>
            </w:r>
            <w:proofErr w:type="spellEnd"/>
            <w:r>
              <w:t xml:space="preserve"> Ж.Р.</w:t>
            </w:r>
          </w:p>
          <w:p w:rsidR="008E1028" w:rsidRDefault="001927BB" w:rsidP="00657AE1">
            <w:r>
              <w:t xml:space="preserve"> Ефимова М.Ю.</w:t>
            </w:r>
          </w:p>
          <w:p w:rsidR="001927BB" w:rsidRPr="00E67B03" w:rsidRDefault="001927BB" w:rsidP="00657AE1">
            <w:r>
              <w:t>Иванова Е.В.</w:t>
            </w:r>
          </w:p>
        </w:tc>
        <w:tc>
          <w:tcPr>
            <w:tcW w:w="718" w:type="pct"/>
            <w:vMerge w:val="restart"/>
            <w:vAlign w:val="center"/>
          </w:tcPr>
          <w:p w:rsidR="008E1028" w:rsidRPr="00E67B03" w:rsidRDefault="001927BB" w:rsidP="00F74E37">
            <w:r>
              <w:t>с</w:t>
            </w:r>
            <w:r w:rsidR="008E1028" w:rsidRPr="00E67B03">
              <w:t>.</w:t>
            </w:r>
            <w:r>
              <w:t xml:space="preserve"> Ярково</w:t>
            </w:r>
          </w:p>
        </w:tc>
        <w:tc>
          <w:tcPr>
            <w:tcW w:w="844" w:type="pct"/>
            <w:vMerge w:val="restart"/>
            <w:vAlign w:val="center"/>
          </w:tcPr>
          <w:p w:rsidR="008E1028" w:rsidRPr="00E67B03" w:rsidRDefault="001927BB" w:rsidP="00F74E37">
            <w:r>
              <w:t>ГБУЗ НСО «Н</w:t>
            </w:r>
            <w:r w:rsidR="008E1028" w:rsidRPr="00E67B03">
              <w:t>КЦРБ»</w:t>
            </w:r>
          </w:p>
          <w:p w:rsidR="008E1028" w:rsidRPr="00E67B03" w:rsidRDefault="008E1028" w:rsidP="00F74E37"/>
        </w:tc>
      </w:tr>
      <w:tr w:rsidR="008E1028" w:rsidRPr="00E67B03" w:rsidTr="00E654E3">
        <w:trPr>
          <w:jc w:val="center"/>
        </w:trPr>
        <w:tc>
          <w:tcPr>
            <w:tcW w:w="243" w:type="pct"/>
            <w:vMerge/>
            <w:shd w:val="clear" w:color="auto" w:fill="auto"/>
            <w:vAlign w:val="center"/>
          </w:tcPr>
          <w:p w:rsidR="008E1028" w:rsidRPr="00E67B03" w:rsidRDefault="008E1028" w:rsidP="002D4294">
            <w:pPr>
              <w:jc w:val="center"/>
            </w:pPr>
          </w:p>
        </w:tc>
        <w:tc>
          <w:tcPr>
            <w:tcW w:w="703" w:type="pct"/>
            <w:vMerge/>
          </w:tcPr>
          <w:p w:rsidR="008E1028" w:rsidRPr="00E67B03" w:rsidRDefault="008E1028" w:rsidP="00F74E37"/>
        </w:tc>
        <w:tc>
          <w:tcPr>
            <w:tcW w:w="626" w:type="pct"/>
            <w:shd w:val="clear" w:color="auto" w:fill="auto"/>
            <w:vAlign w:val="center"/>
          </w:tcPr>
          <w:p w:rsidR="008E1028" w:rsidRPr="00E67B03" w:rsidRDefault="001927BB" w:rsidP="00F74E37">
            <w:r>
              <w:t>19.05.2021</w:t>
            </w:r>
          </w:p>
        </w:tc>
        <w:tc>
          <w:tcPr>
            <w:tcW w:w="1093" w:type="pct"/>
          </w:tcPr>
          <w:p w:rsidR="008E1028" w:rsidRPr="00E67B03" w:rsidRDefault="008E1028" w:rsidP="00657AE1">
            <w:r w:rsidRPr="00E67B03">
              <w:t>Врач-невролог</w:t>
            </w:r>
          </w:p>
          <w:p w:rsidR="008E1028" w:rsidRPr="00E67B03" w:rsidRDefault="001927BB" w:rsidP="00657AE1">
            <w:r>
              <w:t>Врач-уролог</w:t>
            </w:r>
          </w:p>
          <w:p w:rsidR="008E1028" w:rsidRPr="00E67B03" w:rsidRDefault="008E1028" w:rsidP="00657AE1">
            <w:r w:rsidRPr="00E67B03">
              <w:t>Врач-кардиолог</w:t>
            </w:r>
          </w:p>
          <w:p w:rsidR="008E1028" w:rsidRPr="00E67B03" w:rsidRDefault="0050177A" w:rsidP="00657AE1">
            <w:r>
              <w:t>Врач-</w:t>
            </w:r>
            <w:r w:rsidR="008E1028" w:rsidRPr="00E67B03">
              <w:t>офтальмолог</w:t>
            </w:r>
          </w:p>
        </w:tc>
        <w:tc>
          <w:tcPr>
            <w:tcW w:w="773" w:type="pct"/>
            <w:shd w:val="clear" w:color="auto" w:fill="auto"/>
          </w:tcPr>
          <w:p w:rsidR="008E1028" w:rsidRPr="00E67B03" w:rsidRDefault="001927BB" w:rsidP="00657AE1">
            <w:proofErr w:type="spellStart"/>
            <w:r>
              <w:t>Понамарчук</w:t>
            </w:r>
            <w:proofErr w:type="spellEnd"/>
            <w:r>
              <w:t xml:space="preserve"> Т.А.</w:t>
            </w:r>
          </w:p>
          <w:p w:rsidR="008E1028" w:rsidRPr="00E67B03" w:rsidRDefault="001927BB" w:rsidP="00657AE1">
            <w:proofErr w:type="spellStart"/>
            <w:r>
              <w:t>Боденко</w:t>
            </w:r>
            <w:proofErr w:type="spellEnd"/>
            <w:r>
              <w:t xml:space="preserve"> О.С.</w:t>
            </w:r>
            <w:r w:rsidR="008E1028" w:rsidRPr="00E67B03">
              <w:t xml:space="preserve"> </w:t>
            </w:r>
          </w:p>
          <w:p w:rsidR="008E1028" w:rsidRPr="00E67B03" w:rsidRDefault="001927BB" w:rsidP="00657AE1">
            <w:r>
              <w:t>Непомнящих Р.Д.</w:t>
            </w:r>
          </w:p>
          <w:p w:rsidR="008E1028" w:rsidRPr="00E67B03" w:rsidRDefault="001927BB" w:rsidP="00657AE1">
            <w:r>
              <w:t>Краева С.Ф.</w:t>
            </w:r>
          </w:p>
        </w:tc>
        <w:tc>
          <w:tcPr>
            <w:tcW w:w="718" w:type="pct"/>
            <w:vMerge/>
            <w:vAlign w:val="center"/>
          </w:tcPr>
          <w:p w:rsidR="008E1028" w:rsidRPr="00E67B03" w:rsidRDefault="008E1028" w:rsidP="00F74E37"/>
        </w:tc>
        <w:tc>
          <w:tcPr>
            <w:tcW w:w="844" w:type="pct"/>
            <w:vMerge/>
            <w:vAlign w:val="center"/>
          </w:tcPr>
          <w:p w:rsidR="008E1028" w:rsidRPr="00E67B03" w:rsidRDefault="008E1028" w:rsidP="00F74E37"/>
        </w:tc>
      </w:tr>
      <w:tr w:rsidR="008E1028" w:rsidRPr="00E67B03" w:rsidTr="00E654E3">
        <w:trPr>
          <w:jc w:val="center"/>
        </w:trPr>
        <w:tc>
          <w:tcPr>
            <w:tcW w:w="243" w:type="pct"/>
            <w:vMerge/>
            <w:shd w:val="clear" w:color="auto" w:fill="auto"/>
            <w:vAlign w:val="center"/>
          </w:tcPr>
          <w:p w:rsidR="008E1028" w:rsidRPr="00E67B03" w:rsidRDefault="008E1028" w:rsidP="002D4294">
            <w:pPr>
              <w:jc w:val="center"/>
            </w:pPr>
          </w:p>
        </w:tc>
        <w:tc>
          <w:tcPr>
            <w:tcW w:w="703" w:type="pct"/>
            <w:vMerge/>
          </w:tcPr>
          <w:p w:rsidR="008E1028" w:rsidRPr="00E67B03" w:rsidRDefault="008E1028" w:rsidP="00F74E37"/>
        </w:tc>
        <w:tc>
          <w:tcPr>
            <w:tcW w:w="626" w:type="pct"/>
            <w:shd w:val="clear" w:color="auto" w:fill="auto"/>
            <w:vAlign w:val="center"/>
          </w:tcPr>
          <w:p w:rsidR="008E1028" w:rsidRPr="00E67B03" w:rsidRDefault="001927BB" w:rsidP="00F74E37">
            <w:r>
              <w:t>20.05.2021</w:t>
            </w:r>
          </w:p>
        </w:tc>
        <w:tc>
          <w:tcPr>
            <w:tcW w:w="1093" w:type="pct"/>
          </w:tcPr>
          <w:p w:rsidR="008E1028" w:rsidRPr="00E67B03" w:rsidRDefault="001927BB" w:rsidP="00657AE1">
            <w:r>
              <w:t>Врач-эндокринолог               Врач-офтальмолог</w:t>
            </w:r>
          </w:p>
          <w:p w:rsidR="008E1028" w:rsidRPr="00E67B03" w:rsidRDefault="001927BB" w:rsidP="00657AE1">
            <w:r>
              <w:t>Врач-невролог</w:t>
            </w:r>
          </w:p>
          <w:p w:rsidR="008E1028" w:rsidRPr="00E67B03" w:rsidRDefault="0050177A" w:rsidP="00657AE1">
            <w:r>
              <w:t>Врач-</w:t>
            </w:r>
            <w:r w:rsidR="008E1028" w:rsidRPr="00E67B03">
              <w:t>кардиолог</w:t>
            </w:r>
          </w:p>
        </w:tc>
        <w:tc>
          <w:tcPr>
            <w:tcW w:w="773" w:type="pct"/>
            <w:shd w:val="clear" w:color="auto" w:fill="auto"/>
          </w:tcPr>
          <w:p w:rsidR="008E1028" w:rsidRPr="00E67B03" w:rsidRDefault="001927BB" w:rsidP="00657AE1">
            <w:r>
              <w:t>Ардашева Т.М.</w:t>
            </w:r>
          </w:p>
          <w:p w:rsidR="001927BB" w:rsidRDefault="001927BB" w:rsidP="00657AE1">
            <w:r>
              <w:t>Краева С.Ф.</w:t>
            </w:r>
          </w:p>
          <w:p w:rsidR="001927BB" w:rsidRDefault="001927BB" w:rsidP="00657AE1">
            <w:proofErr w:type="spellStart"/>
            <w:r>
              <w:t>Понамарчук</w:t>
            </w:r>
            <w:proofErr w:type="spellEnd"/>
            <w:r>
              <w:t xml:space="preserve"> Т.А.</w:t>
            </w:r>
          </w:p>
          <w:p w:rsidR="008E1028" w:rsidRPr="00E67B03" w:rsidRDefault="001927BB" w:rsidP="00657AE1">
            <w:r>
              <w:t>Непомнящих Р.Д.</w:t>
            </w:r>
            <w:r w:rsidR="008E1028" w:rsidRPr="00E67B03">
              <w:t xml:space="preserve">       </w:t>
            </w:r>
          </w:p>
        </w:tc>
        <w:tc>
          <w:tcPr>
            <w:tcW w:w="718" w:type="pct"/>
            <w:vMerge/>
            <w:vAlign w:val="center"/>
          </w:tcPr>
          <w:p w:rsidR="008E1028" w:rsidRPr="00E67B03" w:rsidRDefault="008E1028" w:rsidP="00F74E37"/>
        </w:tc>
        <w:tc>
          <w:tcPr>
            <w:tcW w:w="844" w:type="pct"/>
            <w:vMerge/>
            <w:vAlign w:val="center"/>
          </w:tcPr>
          <w:p w:rsidR="008E1028" w:rsidRPr="00E67B03" w:rsidRDefault="008E1028" w:rsidP="00F74E37"/>
        </w:tc>
      </w:tr>
      <w:tr w:rsidR="00F14BB5" w:rsidRPr="00E67B03" w:rsidTr="00E654E3">
        <w:trPr>
          <w:jc w:val="center"/>
        </w:trPr>
        <w:tc>
          <w:tcPr>
            <w:tcW w:w="243" w:type="pct"/>
            <w:vMerge w:val="restart"/>
            <w:shd w:val="clear" w:color="auto" w:fill="auto"/>
            <w:vAlign w:val="center"/>
          </w:tcPr>
          <w:p w:rsidR="00F14BB5" w:rsidRPr="00E67B03" w:rsidRDefault="00F14BB5" w:rsidP="002D4294">
            <w:pPr>
              <w:jc w:val="center"/>
            </w:pPr>
            <w:r w:rsidRPr="00E67B03">
              <w:t>2.</w:t>
            </w:r>
          </w:p>
        </w:tc>
        <w:tc>
          <w:tcPr>
            <w:tcW w:w="703" w:type="pct"/>
            <w:vMerge w:val="restart"/>
            <w:vAlign w:val="center"/>
          </w:tcPr>
          <w:p w:rsidR="00F14BB5" w:rsidRPr="00E67B03" w:rsidRDefault="006F6AB1" w:rsidP="008F115D">
            <w:r>
              <w:t>24.05.-27.05.2021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F14BB5" w:rsidRPr="00E67B03" w:rsidRDefault="006F6AB1" w:rsidP="007B376E">
            <w:r>
              <w:t>25.05.2021</w:t>
            </w:r>
          </w:p>
        </w:tc>
        <w:tc>
          <w:tcPr>
            <w:tcW w:w="1093" w:type="pct"/>
          </w:tcPr>
          <w:p w:rsidR="00F14BB5" w:rsidRPr="00E67B03" w:rsidRDefault="00D80222" w:rsidP="002666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Врач-детский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невролог</w:t>
            </w:r>
          </w:p>
          <w:p w:rsidR="00F14BB5" w:rsidRPr="00E67B03" w:rsidRDefault="00F14BB5" w:rsidP="002666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7B03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="00D80222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="00D80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B03">
              <w:rPr>
                <w:rFonts w:ascii="Times New Roman" w:hAnsi="Times New Roman" w:cs="Times New Roman"/>
                <w:sz w:val="24"/>
                <w:szCs w:val="24"/>
              </w:rPr>
              <w:t xml:space="preserve">пульмонолог </w:t>
            </w:r>
          </w:p>
          <w:p w:rsidR="00F14BB5" w:rsidRPr="00E67B03" w:rsidRDefault="0050177A" w:rsidP="0026669E">
            <w:proofErr w:type="gramStart"/>
            <w:r>
              <w:t>Врач-</w:t>
            </w:r>
            <w:r w:rsidR="00E654E3">
              <w:t>детский</w:t>
            </w:r>
            <w:proofErr w:type="gramEnd"/>
            <w:r w:rsidR="00E654E3">
              <w:t xml:space="preserve"> гастроэнтеролог</w:t>
            </w:r>
          </w:p>
          <w:p w:rsidR="00F14BB5" w:rsidRPr="00E67B03" w:rsidRDefault="0050177A" w:rsidP="0026669E">
            <w:proofErr w:type="gramStart"/>
            <w:r>
              <w:t>Врач-</w:t>
            </w:r>
            <w:r w:rsidR="00E654E3">
              <w:t>детский</w:t>
            </w:r>
            <w:proofErr w:type="gramEnd"/>
            <w:r w:rsidR="00E654E3">
              <w:t xml:space="preserve"> кардиолог</w:t>
            </w:r>
          </w:p>
        </w:tc>
        <w:tc>
          <w:tcPr>
            <w:tcW w:w="773" w:type="pct"/>
            <w:shd w:val="clear" w:color="auto" w:fill="auto"/>
          </w:tcPr>
          <w:p w:rsidR="00F14BB5" w:rsidRPr="00E67B03" w:rsidRDefault="00D80222" w:rsidP="00657AE1">
            <w:r>
              <w:t>Лысенко Т.А.</w:t>
            </w:r>
            <w:r w:rsidR="00F14BB5" w:rsidRPr="00E67B03">
              <w:t xml:space="preserve"> </w:t>
            </w:r>
          </w:p>
          <w:p w:rsidR="00F14BB5" w:rsidRPr="00E67B03" w:rsidRDefault="00E654E3" w:rsidP="00657AE1">
            <w:r>
              <w:t>Голубенко Н.В.</w:t>
            </w:r>
            <w:r w:rsidR="00F14BB5" w:rsidRPr="00E67B03">
              <w:t xml:space="preserve"> </w:t>
            </w:r>
          </w:p>
          <w:p w:rsidR="00F14BB5" w:rsidRPr="00E67B03" w:rsidRDefault="00E654E3" w:rsidP="00657AE1">
            <w:r>
              <w:t>Бороздина С.М.</w:t>
            </w:r>
          </w:p>
          <w:p w:rsidR="00F14BB5" w:rsidRPr="00E67B03" w:rsidRDefault="00E654E3" w:rsidP="00657AE1">
            <w:r>
              <w:t>Ефимова М.Ю.</w:t>
            </w:r>
          </w:p>
        </w:tc>
        <w:tc>
          <w:tcPr>
            <w:tcW w:w="718" w:type="pct"/>
            <w:vMerge w:val="restart"/>
            <w:vAlign w:val="center"/>
          </w:tcPr>
          <w:p w:rsidR="00F14BB5" w:rsidRPr="00E67B03" w:rsidRDefault="006F6AB1" w:rsidP="00F74E37">
            <w:r>
              <w:t>п</w:t>
            </w:r>
            <w:r w:rsidR="00414B07">
              <w:t>. Верх-Тула</w:t>
            </w:r>
          </w:p>
        </w:tc>
        <w:tc>
          <w:tcPr>
            <w:tcW w:w="844" w:type="pct"/>
            <w:vMerge w:val="restart"/>
            <w:vAlign w:val="center"/>
          </w:tcPr>
          <w:p w:rsidR="00F14BB5" w:rsidRPr="00E67B03" w:rsidRDefault="00F14BB5" w:rsidP="00F74E37">
            <w:r w:rsidRPr="00E67B03">
              <w:t xml:space="preserve">ГБУЗ </w:t>
            </w:r>
            <w:r w:rsidR="00B82E13">
              <w:t>НСО «НКЦРБ</w:t>
            </w:r>
            <w:r w:rsidRPr="00E67B03">
              <w:t>»</w:t>
            </w:r>
          </w:p>
          <w:p w:rsidR="00F14BB5" w:rsidRPr="00E67B03" w:rsidRDefault="00F14BB5" w:rsidP="00F74E37"/>
        </w:tc>
      </w:tr>
      <w:tr w:rsidR="00F14BB5" w:rsidRPr="00E67B03" w:rsidTr="00E654E3">
        <w:trPr>
          <w:jc w:val="center"/>
        </w:trPr>
        <w:tc>
          <w:tcPr>
            <w:tcW w:w="243" w:type="pct"/>
            <w:vMerge/>
            <w:shd w:val="clear" w:color="auto" w:fill="auto"/>
            <w:vAlign w:val="center"/>
          </w:tcPr>
          <w:p w:rsidR="00F14BB5" w:rsidRPr="00E67B03" w:rsidRDefault="00F14BB5" w:rsidP="002D4294">
            <w:pPr>
              <w:jc w:val="center"/>
            </w:pPr>
          </w:p>
        </w:tc>
        <w:tc>
          <w:tcPr>
            <w:tcW w:w="703" w:type="pct"/>
            <w:vMerge/>
          </w:tcPr>
          <w:p w:rsidR="00F14BB5" w:rsidRPr="00E67B03" w:rsidRDefault="00F14BB5" w:rsidP="007B376E"/>
        </w:tc>
        <w:tc>
          <w:tcPr>
            <w:tcW w:w="626" w:type="pct"/>
            <w:shd w:val="clear" w:color="auto" w:fill="auto"/>
            <w:vAlign w:val="center"/>
          </w:tcPr>
          <w:p w:rsidR="00F14BB5" w:rsidRPr="00E67B03" w:rsidRDefault="006F6AB1" w:rsidP="007B376E">
            <w:r>
              <w:t>26.05.2021</w:t>
            </w:r>
          </w:p>
        </w:tc>
        <w:tc>
          <w:tcPr>
            <w:tcW w:w="1093" w:type="pct"/>
          </w:tcPr>
          <w:p w:rsidR="00F14BB5" w:rsidRPr="00E67B03" w:rsidRDefault="00E654E3" w:rsidP="00657AE1">
            <w:r>
              <w:t>Врач-уролог</w:t>
            </w:r>
          </w:p>
          <w:p w:rsidR="00F14BB5" w:rsidRPr="00E67B03" w:rsidRDefault="00F14BB5" w:rsidP="00657AE1">
            <w:r w:rsidRPr="00E67B03">
              <w:t>Врач-эндокринолог</w:t>
            </w:r>
          </w:p>
          <w:p w:rsidR="00F14BB5" w:rsidRPr="00E67B03" w:rsidRDefault="00F14BB5" w:rsidP="00657AE1">
            <w:r w:rsidRPr="00E67B03">
              <w:t>Врач-кардиолог</w:t>
            </w:r>
          </w:p>
          <w:p w:rsidR="00F14BB5" w:rsidRPr="00E67B03" w:rsidRDefault="00F14BB5" w:rsidP="00657AE1">
            <w:r w:rsidRPr="00E67B03">
              <w:t>Врач-офтальмолог</w:t>
            </w:r>
          </w:p>
        </w:tc>
        <w:tc>
          <w:tcPr>
            <w:tcW w:w="773" w:type="pct"/>
            <w:shd w:val="clear" w:color="auto" w:fill="auto"/>
          </w:tcPr>
          <w:p w:rsidR="00E654E3" w:rsidRDefault="00E654E3" w:rsidP="00657AE1">
            <w:proofErr w:type="spellStart"/>
            <w:r>
              <w:t>Зайниев</w:t>
            </w:r>
            <w:proofErr w:type="spellEnd"/>
            <w:r>
              <w:t xml:space="preserve"> А.М.</w:t>
            </w:r>
          </w:p>
          <w:p w:rsidR="00E654E3" w:rsidRDefault="00E654E3" w:rsidP="00657AE1">
            <w:r>
              <w:t>Ардашева Т.М.</w:t>
            </w:r>
          </w:p>
          <w:p w:rsidR="00E654E3" w:rsidRDefault="00E654E3" w:rsidP="00657AE1">
            <w:r>
              <w:t>Непомнящих Р.Д.</w:t>
            </w:r>
          </w:p>
          <w:p w:rsidR="00F14BB5" w:rsidRPr="00E67B03" w:rsidRDefault="00E654E3" w:rsidP="00657AE1">
            <w:r>
              <w:t>Краева С.Ф.</w:t>
            </w:r>
          </w:p>
        </w:tc>
        <w:tc>
          <w:tcPr>
            <w:tcW w:w="718" w:type="pct"/>
            <w:vMerge/>
            <w:vAlign w:val="center"/>
          </w:tcPr>
          <w:p w:rsidR="00F14BB5" w:rsidRPr="00E67B03" w:rsidRDefault="00F14BB5" w:rsidP="00F74E37"/>
        </w:tc>
        <w:tc>
          <w:tcPr>
            <w:tcW w:w="844" w:type="pct"/>
            <w:vMerge/>
            <w:vAlign w:val="center"/>
          </w:tcPr>
          <w:p w:rsidR="00F14BB5" w:rsidRPr="00E67B03" w:rsidRDefault="00F14BB5" w:rsidP="00F74E37"/>
        </w:tc>
      </w:tr>
      <w:tr w:rsidR="00F14BB5" w:rsidRPr="00E67B03" w:rsidTr="00E654E3">
        <w:trPr>
          <w:jc w:val="center"/>
        </w:trPr>
        <w:tc>
          <w:tcPr>
            <w:tcW w:w="243" w:type="pct"/>
            <w:vMerge/>
            <w:shd w:val="clear" w:color="auto" w:fill="auto"/>
            <w:vAlign w:val="center"/>
          </w:tcPr>
          <w:p w:rsidR="00F14BB5" w:rsidRPr="00E67B03" w:rsidRDefault="00F14BB5" w:rsidP="002D4294">
            <w:pPr>
              <w:jc w:val="center"/>
            </w:pPr>
          </w:p>
        </w:tc>
        <w:tc>
          <w:tcPr>
            <w:tcW w:w="703" w:type="pct"/>
            <w:vMerge/>
          </w:tcPr>
          <w:p w:rsidR="00F14BB5" w:rsidRPr="00E67B03" w:rsidRDefault="00F14BB5" w:rsidP="007B376E"/>
        </w:tc>
        <w:tc>
          <w:tcPr>
            <w:tcW w:w="626" w:type="pct"/>
            <w:shd w:val="clear" w:color="auto" w:fill="auto"/>
            <w:vAlign w:val="center"/>
          </w:tcPr>
          <w:p w:rsidR="00F14BB5" w:rsidRPr="00E67B03" w:rsidRDefault="006F6AB1" w:rsidP="007B376E">
            <w:r>
              <w:t>27.05.2021</w:t>
            </w:r>
          </w:p>
        </w:tc>
        <w:tc>
          <w:tcPr>
            <w:tcW w:w="1093" w:type="pct"/>
          </w:tcPr>
          <w:p w:rsidR="00F14BB5" w:rsidRPr="00E67B03" w:rsidRDefault="00E654E3" w:rsidP="008E1028">
            <w:r>
              <w:t>Врач-гастроэнтеролог</w:t>
            </w:r>
            <w:r w:rsidR="008E2B64">
              <w:t xml:space="preserve">              Врач-эндокринолог</w:t>
            </w:r>
          </w:p>
          <w:p w:rsidR="00F14BB5" w:rsidRPr="00E67B03" w:rsidRDefault="008E2B64" w:rsidP="008E1028">
            <w:r>
              <w:t>Врач-кардиолог</w:t>
            </w:r>
          </w:p>
          <w:p w:rsidR="00F14BB5" w:rsidRPr="00E67B03" w:rsidRDefault="0050177A" w:rsidP="008E1028">
            <w:r>
              <w:t>Врач-</w:t>
            </w:r>
            <w:r w:rsidR="008E2B64">
              <w:t>офтальмолог</w:t>
            </w:r>
          </w:p>
        </w:tc>
        <w:tc>
          <w:tcPr>
            <w:tcW w:w="773" w:type="pct"/>
            <w:shd w:val="clear" w:color="auto" w:fill="auto"/>
          </w:tcPr>
          <w:p w:rsidR="00F14BB5" w:rsidRPr="00E67B03" w:rsidRDefault="00E654E3" w:rsidP="008E1028">
            <w:r>
              <w:t>Шалимова Ю.Л.</w:t>
            </w:r>
          </w:p>
          <w:p w:rsidR="0050177A" w:rsidRDefault="008E2B64" w:rsidP="008E1028">
            <w:r>
              <w:t>Ардашева Т.М. Непомнящих Р.Д.</w:t>
            </w:r>
          </w:p>
          <w:p w:rsidR="00E67B03" w:rsidRDefault="008E2B64" w:rsidP="008E1028">
            <w:r>
              <w:t>Краева С.Ф.</w:t>
            </w:r>
          </w:p>
          <w:p w:rsidR="00F14BB5" w:rsidRPr="00E67B03" w:rsidRDefault="00F14BB5" w:rsidP="008E1028">
            <w:r w:rsidRPr="00E67B03">
              <w:t xml:space="preserve">         </w:t>
            </w:r>
          </w:p>
        </w:tc>
        <w:tc>
          <w:tcPr>
            <w:tcW w:w="718" w:type="pct"/>
            <w:vMerge/>
            <w:vAlign w:val="center"/>
          </w:tcPr>
          <w:p w:rsidR="00F14BB5" w:rsidRPr="00E67B03" w:rsidRDefault="00F14BB5" w:rsidP="00F74E37"/>
        </w:tc>
        <w:tc>
          <w:tcPr>
            <w:tcW w:w="844" w:type="pct"/>
            <w:vMerge/>
            <w:vAlign w:val="center"/>
          </w:tcPr>
          <w:p w:rsidR="00F14BB5" w:rsidRPr="00E67B03" w:rsidRDefault="00F14BB5" w:rsidP="00F74E37"/>
        </w:tc>
      </w:tr>
      <w:tr w:rsidR="00E67B03" w:rsidRPr="00E67B03" w:rsidTr="00E654E3">
        <w:trPr>
          <w:jc w:val="center"/>
        </w:trPr>
        <w:tc>
          <w:tcPr>
            <w:tcW w:w="243" w:type="pct"/>
            <w:vMerge w:val="restart"/>
            <w:shd w:val="clear" w:color="auto" w:fill="auto"/>
            <w:vAlign w:val="center"/>
          </w:tcPr>
          <w:p w:rsidR="00E67B03" w:rsidRPr="00E67B03" w:rsidRDefault="00E67B03" w:rsidP="002D4294">
            <w:pPr>
              <w:jc w:val="center"/>
            </w:pPr>
            <w:r w:rsidRPr="00E67B03">
              <w:t>3.</w:t>
            </w:r>
          </w:p>
        </w:tc>
        <w:tc>
          <w:tcPr>
            <w:tcW w:w="703" w:type="pct"/>
            <w:vMerge w:val="restart"/>
            <w:vAlign w:val="center"/>
          </w:tcPr>
          <w:p w:rsidR="00E67B03" w:rsidRPr="00E67B03" w:rsidRDefault="00370D23" w:rsidP="008E1028">
            <w:r>
              <w:t>31.05-03.06. 2021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E67B03" w:rsidRPr="00E67B03" w:rsidRDefault="00370D23" w:rsidP="007B376E">
            <w:r>
              <w:t>01.06.2021</w:t>
            </w:r>
          </w:p>
        </w:tc>
        <w:tc>
          <w:tcPr>
            <w:tcW w:w="1093" w:type="pct"/>
          </w:tcPr>
          <w:p w:rsidR="00E67B03" w:rsidRPr="00E67B03" w:rsidRDefault="00E67B03" w:rsidP="000C14F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7B03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="00370D23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="0037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B03">
              <w:rPr>
                <w:rFonts w:ascii="Times New Roman" w:hAnsi="Times New Roman" w:cs="Times New Roman"/>
                <w:sz w:val="24"/>
                <w:szCs w:val="24"/>
              </w:rPr>
              <w:t>офтальмолог</w:t>
            </w:r>
          </w:p>
          <w:p w:rsidR="00E67B03" w:rsidRPr="00E67B03" w:rsidRDefault="00E67B03" w:rsidP="000C14F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7B03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="00370D23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="0037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B03">
              <w:rPr>
                <w:rFonts w:ascii="Times New Roman" w:hAnsi="Times New Roman" w:cs="Times New Roman"/>
                <w:sz w:val="24"/>
                <w:szCs w:val="24"/>
              </w:rPr>
              <w:t xml:space="preserve">пульмонолог </w:t>
            </w:r>
          </w:p>
          <w:p w:rsidR="00E67B03" w:rsidRPr="00E67B03" w:rsidRDefault="0050177A" w:rsidP="000C14F5">
            <w:proofErr w:type="gramStart"/>
            <w:r>
              <w:t>Врач-</w:t>
            </w:r>
            <w:r w:rsidR="00370D23">
              <w:t>детский</w:t>
            </w:r>
            <w:proofErr w:type="gramEnd"/>
            <w:r w:rsidR="00370D23">
              <w:t xml:space="preserve"> кардиолог</w:t>
            </w:r>
          </w:p>
          <w:p w:rsidR="00E67B03" w:rsidRPr="00E67B03" w:rsidRDefault="0050177A" w:rsidP="000C14F5">
            <w:proofErr w:type="gramStart"/>
            <w:r>
              <w:t>Врач-</w:t>
            </w:r>
            <w:r w:rsidR="00370D23">
              <w:t>детский</w:t>
            </w:r>
            <w:proofErr w:type="gramEnd"/>
            <w:r w:rsidR="00370D23">
              <w:t xml:space="preserve"> </w:t>
            </w:r>
            <w:r w:rsidR="00E67B03" w:rsidRPr="00E67B03">
              <w:t>эндокринолог</w:t>
            </w:r>
          </w:p>
        </w:tc>
        <w:tc>
          <w:tcPr>
            <w:tcW w:w="773" w:type="pct"/>
            <w:shd w:val="clear" w:color="auto" w:fill="auto"/>
          </w:tcPr>
          <w:p w:rsidR="00E67B03" w:rsidRPr="00E67B03" w:rsidRDefault="00370D23" w:rsidP="000C14F5">
            <w:r>
              <w:t>Иванова Е.В.</w:t>
            </w:r>
            <w:r w:rsidR="00E67B03" w:rsidRPr="00E67B03">
              <w:t xml:space="preserve"> </w:t>
            </w:r>
          </w:p>
          <w:p w:rsidR="00E67B03" w:rsidRPr="00E67B03" w:rsidRDefault="00370D23" w:rsidP="000C14F5">
            <w:proofErr w:type="spellStart"/>
            <w:r>
              <w:t>Ногай</w:t>
            </w:r>
            <w:proofErr w:type="spellEnd"/>
            <w:r>
              <w:t xml:space="preserve"> Ж.Р.</w:t>
            </w:r>
          </w:p>
          <w:p w:rsidR="00E67B03" w:rsidRPr="00E67B03" w:rsidRDefault="00370D23" w:rsidP="000C14F5">
            <w:r>
              <w:t>Ефимова М.Ю.</w:t>
            </w:r>
          </w:p>
          <w:p w:rsidR="00E67B03" w:rsidRPr="00E67B03" w:rsidRDefault="00370D23" w:rsidP="000C14F5">
            <w:r>
              <w:t>Санникова Л.В.</w:t>
            </w:r>
          </w:p>
        </w:tc>
        <w:tc>
          <w:tcPr>
            <w:tcW w:w="718" w:type="pct"/>
            <w:vMerge w:val="restart"/>
            <w:vAlign w:val="center"/>
          </w:tcPr>
          <w:p w:rsidR="00E67B03" w:rsidRPr="00E67B03" w:rsidRDefault="00E67B03" w:rsidP="00F74E37">
            <w:r w:rsidRPr="00E67B03">
              <w:t>п.</w:t>
            </w:r>
            <w:r w:rsidR="006F6AB1">
              <w:t xml:space="preserve"> </w:t>
            </w:r>
            <w:r w:rsidRPr="00E67B03">
              <w:t>Кудряши</w:t>
            </w:r>
          </w:p>
        </w:tc>
        <w:tc>
          <w:tcPr>
            <w:tcW w:w="844" w:type="pct"/>
            <w:vMerge w:val="restart"/>
            <w:vAlign w:val="center"/>
          </w:tcPr>
          <w:p w:rsidR="00E67B03" w:rsidRPr="00E67B03" w:rsidRDefault="00B82E13" w:rsidP="00F74E37">
            <w:r>
              <w:t>ГБУЗ НСО «Н</w:t>
            </w:r>
            <w:r w:rsidR="00E67B03" w:rsidRPr="00E67B03">
              <w:t>КЦРБ»</w:t>
            </w:r>
          </w:p>
          <w:p w:rsidR="00E67B03" w:rsidRPr="00E67B03" w:rsidRDefault="00E67B03" w:rsidP="00F74E37"/>
        </w:tc>
      </w:tr>
      <w:tr w:rsidR="00E67B03" w:rsidRPr="00E67B03" w:rsidTr="00E654E3">
        <w:trPr>
          <w:jc w:val="center"/>
        </w:trPr>
        <w:tc>
          <w:tcPr>
            <w:tcW w:w="243" w:type="pct"/>
            <w:vMerge/>
            <w:shd w:val="clear" w:color="auto" w:fill="auto"/>
            <w:vAlign w:val="center"/>
          </w:tcPr>
          <w:p w:rsidR="00E67B03" w:rsidRPr="00E67B03" w:rsidRDefault="00E67B03" w:rsidP="002D4294">
            <w:pPr>
              <w:jc w:val="center"/>
            </w:pPr>
          </w:p>
        </w:tc>
        <w:tc>
          <w:tcPr>
            <w:tcW w:w="703" w:type="pct"/>
            <w:vMerge/>
          </w:tcPr>
          <w:p w:rsidR="00E67B03" w:rsidRPr="00E67B03" w:rsidRDefault="00E67B03" w:rsidP="007B376E"/>
        </w:tc>
        <w:tc>
          <w:tcPr>
            <w:tcW w:w="626" w:type="pct"/>
            <w:shd w:val="clear" w:color="auto" w:fill="auto"/>
            <w:vAlign w:val="center"/>
          </w:tcPr>
          <w:p w:rsidR="00E67B03" w:rsidRPr="00E67B03" w:rsidRDefault="00F10123" w:rsidP="000C14F5">
            <w:r>
              <w:t>02.06</w:t>
            </w:r>
            <w:r w:rsidR="00E67B03" w:rsidRPr="00E67B03">
              <w:t>.202</w:t>
            </w:r>
            <w:r>
              <w:t>1</w:t>
            </w:r>
          </w:p>
        </w:tc>
        <w:tc>
          <w:tcPr>
            <w:tcW w:w="1093" w:type="pct"/>
          </w:tcPr>
          <w:p w:rsidR="00E67B03" w:rsidRPr="00E67B03" w:rsidRDefault="00F10123" w:rsidP="000C14F5">
            <w:r>
              <w:t>УЗИ</w:t>
            </w:r>
          </w:p>
          <w:p w:rsidR="00E67B03" w:rsidRPr="00E67B03" w:rsidRDefault="00E67B03" w:rsidP="000C14F5">
            <w:r w:rsidRPr="00E67B03">
              <w:t>Врач-эндокринолог</w:t>
            </w:r>
          </w:p>
          <w:p w:rsidR="00E67B03" w:rsidRPr="00E67B03" w:rsidRDefault="00E67B03" w:rsidP="000C14F5">
            <w:r w:rsidRPr="00E67B03">
              <w:lastRenderedPageBreak/>
              <w:t>Врач-кардиолог</w:t>
            </w:r>
          </w:p>
          <w:p w:rsidR="00E67B03" w:rsidRPr="00E67B03" w:rsidRDefault="0050177A" w:rsidP="000C14F5">
            <w:r>
              <w:t>Врач-</w:t>
            </w:r>
            <w:r w:rsidR="00E67B03" w:rsidRPr="00E67B03">
              <w:t>офтальмолог</w:t>
            </w:r>
          </w:p>
        </w:tc>
        <w:tc>
          <w:tcPr>
            <w:tcW w:w="773" w:type="pct"/>
            <w:shd w:val="clear" w:color="auto" w:fill="auto"/>
          </w:tcPr>
          <w:p w:rsidR="00E67B03" w:rsidRPr="00E67B03" w:rsidRDefault="00F10123" w:rsidP="000C14F5">
            <w:proofErr w:type="spellStart"/>
            <w:r>
              <w:lastRenderedPageBreak/>
              <w:t>Боденко</w:t>
            </w:r>
            <w:proofErr w:type="spellEnd"/>
            <w:r>
              <w:t xml:space="preserve"> О.С.</w:t>
            </w:r>
          </w:p>
          <w:p w:rsidR="00E67B03" w:rsidRPr="00E67B03" w:rsidRDefault="00F10123" w:rsidP="000C14F5">
            <w:r>
              <w:t>Ардашева Т.М.</w:t>
            </w:r>
          </w:p>
          <w:p w:rsidR="00E67B03" w:rsidRPr="00E67B03" w:rsidRDefault="00F10123" w:rsidP="000C14F5">
            <w:r>
              <w:lastRenderedPageBreak/>
              <w:t>Непомнящих Р.Д.</w:t>
            </w:r>
          </w:p>
          <w:p w:rsidR="00E67B03" w:rsidRPr="00E67B03" w:rsidRDefault="00F10123" w:rsidP="000C14F5">
            <w:r>
              <w:t>Солопова В.С.</w:t>
            </w:r>
          </w:p>
        </w:tc>
        <w:tc>
          <w:tcPr>
            <w:tcW w:w="718" w:type="pct"/>
            <w:vMerge/>
            <w:vAlign w:val="center"/>
          </w:tcPr>
          <w:p w:rsidR="00E67B03" w:rsidRPr="00E67B03" w:rsidRDefault="00E67B03" w:rsidP="00F74E37"/>
        </w:tc>
        <w:tc>
          <w:tcPr>
            <w:tcW w:w="844" w:type="pct"/>
            <w:vMerge/>
            <w:vAlign w:val="center"/>
          </w:tcPr>
          <w:p w:rsidR="00E67B03" w:rsidRPr="00E67B03" w:rsidRDefault="00E67B03" w:rsidP="00F74E37"/>
        </w:tc>
      </w:tr>
      <w:tr w:rsidR="00E67B03" w:rsidRPr="00E67B03" w:rsidTr="00E654E3">
        <w:trPr>
          <w:jc w:val="center"/>
        </w:trPr>
        <w:tc>
          <w:tcPr>
            <w:tcW w:w="243" w:type="pct"/>
            <w:vMerge/>
            <w:shd w:val="clear" w:color="auto" w:fill="auto"/>
            <w:vAlign w:val="center"/>
          </w:tcPr>
          <w:p w:rsidR="00E67B03" w:rsidRPr="00E67B03" w:rsidRDefault="00E67B03" w:rsidP="002D4294">
            <w:pPr>
              <w:jc w:val="center"/>
            </w:pPr>
          </w:p>
        </w:tc>
        <w:tc>
          <w:tcPr>
            <w:tcW w:w="703" w:type="pct"/>
            <w:vMerge/>
          </w:tcPr>
          <w:p w:rsidR="00E67B03" w:rsidRPr="00E67B03" w:rsidRDefault="00E67B03" w:rsidP="007B376E"/>
        </w:tc>
        <w:tc>
          <w:tcPr>
            <w:tcW w:w="626" w:type="pct"/>
            <w:shd w:val="clear" w:color="auto" w:fill="auto"/>
            <w:vAlign w:val="center"/>
          </w:tcPr>
          <w:p w:rsidR="00E67B03" w:rsidRDefault="00F10123" w:rsidP="007B376E">
            <w:r>
              <w:t>03.06</w:t>
            </w:r>
            <w:r w:rsidR="00E67B03" w:rsidRPr="00E67B03">
              <w:t>.202</w:t>
            </w:r>
            <w:r>
              <w:t>1</w:t>
            </w:r>
          </w:p>
          <w:p w:rsidR="009D3098" w:rsidRPr="00E67B03" w:rsidRDefault="009D3098" w:rsidP="007B376E">
            <w:r>
              <w:t>(п. Приобской)</w:t>
            </w:r>
          </w:p>
        </w:tc>
        <w:tc>
          <w:tcPr>
            <w:tcW w:w="1093" w:type="pct"/>
          </w:tcPr>
          <w:p w:rsidR="00F10123" w:rsidRDefault="00F10123" w:rsidP="000C14F5">
            <w:r>
              <w:t xml:space="preserve">Врач-уролог </w:t>
            </w:r>
          </w:p>
          <w:p w:rsidR="00E67B03" w:rsidRPr="00E67B03" w:rsidRDefault="00F10123" w:rsidP="000C14F5">
            <w:r>
              <w:t>Врач-невролог</w:t>
            </w:r>
          </w:p>
          <w:p w:rsidR="00E67B03" w:rsidRPr="00E67B03" w:rsidRDefault="00F10123" w:rsidP="000C14F5">
            <w:r>
              <w:t>Врач-офтальмолог</w:t>
            </w:r>
          </w:p>
          <w:p w:rsidR="00E67B03" w:rsidRPr="00E67B03" w:rsidRDefault="00E67B03" w:rsidP="000C14F5">
            <w:r w:rsidRPr="00E67B03">
              <w:t>Вра</w:t>
            </w:r>
            <w:proofErr w:type="gramStart"/>
            <w:r w:rsidRPr="00E67B03">
              <w:t>ч-</w:t>
            </w:r>
            <w:proofErr w:type="gramEnd"/>
            <w:r w:rsidRPr="00E67B03">
              <w:t xml:space="preserve"> </w:t>
            </w:r>
            <w:r w:rsidR="00B82E13">
              <w:t>пульмонолог</w:t>
            </w:r>
          </w:p>
        </w:tc>
        <w:tc>
          <w:tcPr>
            <w:tcW w:w="773" w:type="pct"/>
            <w:shd w:val="clear" w:color="auto" w:fill="auto"/>
          </w:tcPr>
          <w:p w:rsidR="00E67B03" w:rsidRPr="00E67B03" w:rsidRDefault="00F10123" w:rsidP="000C14F5">
            <w:proofErr w:type="spellStart"/>
            <w:r>
              <w:t>Боденко</w:t>
            </w:r>
            <w:proofErr w:type="spellEnd"/>
            <w:r>
              <w:t xml:space="preserve"> О.С.</w:t>
            </w:r>
          </w:p>
          <w:p w:rsidR="00E67B03" w:rsidRPr="00E67B03" w:rsidRDefault="00F10123" w:rsidP="000C14F5">
            <w:r>
              <w:t>Сафонова К.И</w:t>
            </w:r>
            <w:r w:rsidR="00E67B03" w:rsidRPr="00E67B03">
              <w:t>.</w:t>
            </w:r>
          </w:p>
          <w:p w:rsidR="00E67B03" w:rsidRPr="00E67B03" w:rsidRDefault="00F10123" w:rsidP="000C14F5">
            <w:r>
              <w:t xml:space="preserve">Солопова </w:t>
            </w:r>
            <w:r w:rsidR="00B82E13">
              <w:t>В.С.</w:t>
            </w:r>
          </w:p>
          <w:p w:rsidR="00E67B03" w:rsidRPr="00E67B03" w:rsidRDefault="00B82E13" w:rsidP="000C14F5">
            <w:r>
              <w:t>Минаева Т.В.</w:t>
            </w:r>
            <w:r w:rsidR="00E67B03" w:rsidRPr="00E67B03">
              <w:t xml:space="preserve">         </w:t>
            </w:r>
          </w:p>
        </w:tc>
        <w:tc>
          <w:tcPr>
            <w:tcW w:w="718" w:type="pct"/>
            <w:vMerge/>
            <w:vAlign w:val="center"/>
          </w:tcPr>
          <w:p w:rsidR="00E67B03" w:rsidRPr="00E67B03" w:rsidRDefault="00E67B03" w:rsidP="00F74E37"/>
        </w:tc>
        <w:tc>
          <w:tcPr>
            <w:tcW w:w="844" w:type="pct"/>
            <w:vMerge/>
            <w:vAlign w:val="center"/>
          </w:tcPr>
          <w:p w:rsidR="00E67B03" w:rsidRPr="00E67B03" w:rsidRDefault="00E67B03" w:rsidP="00F74E37"/>
        </w:tc>
      </w:tr>
      <w:tr w:rsidR="009D3098" w:rsidRPr="00E67B03" w:rsidTr="00E654E3">
        <w:trPr>
          <w:jc w:val="center"/>
        </w:trPr>
        <w:tc>
          <w:tcPr>
            <w:tcW w:w="243" w:type="pct"/>
            <w:vMerge w:val="restart"/>
            <w:shd w:val="clear" w:color="auto" w:fill="auto"/>
            <w:vAlign w:val="center"/>
          </w:tcPr>
          <w:p w:rsidR="009D3098" w:rsidRPr="00E67B03" w:rsidRDefault="009D3098" w:rsidP="002D4294">
            <w:pPr>
              <w:jc w:val="center"/>
            </w:pPr>
            <w:r>
              <w:t>4.</w:t>
            </w:r>
          </w:p>
        </w:tc>
        <w:tc>
          <w:tcPr>
            <w:tcW w:w="703" w:type="pct"/>
            <w:vMerge w:val="restart"/>
          </w:tcPr>
          <w:p w:rsidR="009D3098" w:rsidRDefault="009D3098" w:rsidP="007B376E"/>
          <w:p w:rsidR="009D3098" w:rsidRPr="00E67B03" w:rsidRDefault="009D3098" w:rsidP="007B376E">
            <w:r>
              <w:t>07.06.-11.06.2021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9D3098" w:rsidRDefault="009D3098" w:rsidP="007B376E">
            <w:r>
              <w:t>08.06.2021</w:t>
            </w:r>
          </w:p>
        </w:tc>
        <w:tc>
          <w:tcPr>
            <w:tcW w:w="1093" w:type="pct"/>
          </w:tcPr>
          <w:p w:rsidR="009D3098" w:rsidRDefault="009D3098" w:rsidP="000C14F5">
            <w:proofErr w:type="gramStart"/>
            <w:r>
              <w:t>Врач-детский</w:t>
            </w:r>
            <w:proofErr w:type="gramEnd"/>
            <w:r>
              <w:t xml:space="preserve"> офтальмолог</w:t>
            </w:r>
          </w:p>
          <w:p w:rsidR="009D3098" w:rsidRDefault="009D3098" w:rsidP="000C14F5">
            <w:proofErr w:type="gramStart"/>
            <w:r>
              <w:t>Врач-детский</w:t>
            </w:r>
            <w:proofErr w:type="gramEnd"/>
            <w:r>
              <w:t xml:space="preserve"> аллерголог</w:t>
            </w:r>
          </w:p>
          <w:p w:rsidR="009D3098" w:rsidRDefault="009D3098" w:rsidP="000C14F5">
            <w:proofErr w:type="gramStart"/>
            <w:r>
              <w:t>Врач-детский</w:t>
            </w:r>
            <w:proofErr w:type="gramEnd"/>
            <w:r>
              <w:t xml:space="preserve"> кардиолог</w:t>
            </w:r>
          </w:p>
          <w:p w:rsidR="009D3098" w:rsidRDefault="009D3098" w:rsidP="000C14F5">
            <w:proofErr w:type="gramStart"/>
            <w:r>
              <w:t>Врач-детский</w:t>
            </w:r>
            <w:proofErr w:type="gramEnd"/>
            <w:r>
              <w:t xml:space="preserve"> нефролог</w:t>
            </w:r>
          </w:p>
        </w:tc>
        <w:tc>
          <w:tcPr>
            <w:tcW w:w="773" w:type="pct"/>
            <w:shd w:val="clear" w:color="auto" w:fill="auto"/>
          </w:tcPr>
          <w:p w:rsidR="009D3098" w:rsidRDefault="009D3098" w:rsidP="000C14F5">
            <w:r>
              <w:t>Трощенко М.С.</w:t>
            </w:r>
          </w:p>
          <w:p w:rsidR="009D3098" w:rsidRDefault="009D3098" w:rsidP="000C14F5">
            <w:r>
              <w:t>Яценко Т.М.</w:t>
            </w:r>
          </w:p>
          <w:p w:rsidR="009D3098" w:rsidRDefault="009D3098" w:rsidP="000C14F5">
            <w:r>
              <w:t>Ефимова М.Ю.</w:t>
            </w:r>
          </w:p>
          <w:p w:rsidR="009D3098" w:rsidRDefault="009D3098" w:rsidP="000C14F5">
            <w:r>
              <w:t>Пантелеева Е.Ю.</w:t>
            </w:r>
          </w:p>
        </w:tc>
        <w:tc>
          <w:tcPr>
            <w:tcW w:w="718" w:type="pct"/>
            <w:vMerge w:val="restart"/>
            <w:vAlign w:val="center"/>
          </w:tcPr>
          <w:p w:rsidR="009D3098" w:rsidRPr="00E67B03" w:rsidRDefault="009D3098" w:rsidP="00F74E37">
            <w:r>
              <w:t>г. Обь</w:t>
            </w:r>
          </w:p>
        </w:tc>
        <w:tc>
          <w:tcPr>
            <w:tcW w:w="844" w:type="pct"/>
            <w:vMerge w:val="restart"/>
            <w:vAlign w:val="center"/>
          </w:tcPr>
          <w:p w:rsidR="009D3098" w:rsidRPr="00E67B03" w:rsidRDefault="009D3098" w:rsidP="00F74E37">
            <w:r>
              <w:t>ГБУЗ НСО «ОЦГБ»</w:t>
            </w:r>
          </w:p>
        </w:tc>
      </w:tr>
      <w:tr w:rsidR="009D3098" w:rsidRPr="00E67B03" w:rsidTr="00E654E3">
        <w:trPr>
          <w:jc w:val="center"/>
        </w:trPr>
        <w:tc>
          <w:tcPr>
            <w:tcW w:w="243" w:type="pct"/>
            <w:vMerge/>
            <w:shd w:val="clear" w:color="auto" w:fill="auto"/>
            <w:vAlign w:val="center"/>
          </w:tcPr>
          <w:p w:rsidR="009D3098" w:rsidRPr="00E67B03" w:rsidRDefault="009D3098" w:rsidP="002D4294">
            <w:pPr>
              <w:jc w:val="center"/>
            </w:pPr>
          </w:p>
        </w:tc>
        <w:tc>
          <w:tcPr>
            <w:tcW w:w="703" w:type="pct"/>
            <w:vMerge/>
          </w:tcPr>
          <w:p w:rsidR="009D3098" w:rsidRPr="00E67B03" w:rsidRDefault="009D3098" w:rsidP="007B376E"/>
        </w:tc>
        <w:tc>
          <w:tcPr>
            <w:tcW w:w="626" w:type="pct"/>
            <w:shd w:val="clear" w:color="auto" w:fill="auto"/>
            <w:vAlign w:val="center"/>
          </w:tcPr>
          <w:p w:rsidR="009D3098" w:rsidRDefault="009D3098" w:rsidP="007B376E">
            <w:r>
              <w:t>09.06.2021</w:t>
            </w:r>
          </w:p>
        </w:tc>
        <w:tc>
          <w:tcPr>
            <w:tcW w:w="1093" w:type="pct"/>
          </w:tcPr>
          <w:p w:rsidR="009D3098" w:rsidRDefault="009D3098" w:rsidP="000C14F5">
            <w:r>
              <w:t>Врач-эндокринолог</w:t>
            </w:r>
          </w:p>
          <w:p w:rsidR="009D3098" w:rsidRDefault="009D3098" w:rsidP="000C14F5">
            <w:r>
              <w:t>Врач-ревматолог</w:t>
            </w:r>
          </w:p>
          <w:p w:rsidR="009D3098" w:rsidRDefault="009D3098" w:rsidP="000C14F5">
            <w:r>
              <w:t>Врач-офтальмолог</w:t>
            </w:r>
          </w:p>
          <w:p w:rsidR="009D3098" w:rsidRDefault="009D3098" w:rsidP="000C14F5">
            <w:r>
              <w:t>Врач-кардиолог</w:t>
            </w:r>
          </w:p>
        </w:tc>
        <w:tc>
          <w:tcPr>
            <w:tcW w:w="773" w:type="pct"/>
            <w:shd w:val="clear" w:color="auto" w:fill="auto"/>
          </w:tcPr>
          <w:p w:rsidR="009D3098" w:rsidRDefault="009D3098" w:rsidP="000C14F5">
            <w:r>
              <w:t>Ардашева Т.М.</w:t>
            </w:r>
          </w:p>
          <w:p w:rsidR="009D3098" w:rsidRDefault="009D3098" w:rsidP="000C14F5">
            <w:proofErr w:type="spellStart"/>
            <w:r>
              <w:t>Крашениннина</w:t>
            </w:r>
            <w:proofErr w:type="spellEnd"/>
            <w:r>
              <w:t xml:space="preserve"> М.П.</w:t>
            </w:r>
          </w:p>
          <w:p w:rsidR="009D3098" w:rsidRDefault="009D3098" w:rsidP="000C14F5">
            <w:r>
              <w:t>Солопова В.С.</w:t>
            </w:r>
          </w:p>
          <w:p w:rsidR="009D3098" w:rsidRDefault="009D3098" w:rsidP="000C14F5">
            <w:r>
              <w:t>Непомнящих Р.Д.</w:t>
            </w:r>
          </w:p>
        </w:tc>
        <w:tc>
          <w:tcPr>
            <w:tcW w:w="718" w:type="pct"/>
            <w:vMerge/>
            <w:vAlign w:val="center"/>
          </w:tcPr>
          <w:p w:rsidR="009D3098" w:rsidRPr="00E67B03" w:rsidRDefault="009D3098" w:rsidP="00F74E37"/>
        </w:tc>
        <w:tc>
          <w:tcPr>
            <w:tcW w:w="844" w:type="pct"/>
            <w:vMerge/>
            <w:vAlign w:val="center"/>
          </w:tcPr>
          <w:p w:rsidR="009D3098" w:rsidRPr="00E67B03" w:rsidRDefault="009D3098" w:rsidP="00F74E37"/>
        </w:tc>
      </w:tr>
      <w:tr w:rsidR="009D3098" w:rsidRPr="00E67B03" w:rsidTr="00E654E3">
        <w:trPr>
          <w:jc w:val="center"/>
        </w:trPr>
        <w:tc>
          <w:tcPr>
            <w:tcW w:w="243" w:type="pct"/>
            <w:vMerge/>
            <w:shd w:val="clear" w:color="auto" w:fill="auto"/>
            <w:vAlign w:val="center"/>
          </w:tcPr>
          <w:p w:rsidR="009D3098" w:rsidRPr="00E67B03" w:rsidRDefault="009D3098" w:rsidP="002D4294">
            <w:pPr>
              <w:jc w:val="center"/>
            </w:pPr>
          </w:p>
        </w:tc>
        <w:tc>
          <w:tcPr>
            <w:tcW w:w="703" w:type="pct"/>
            <w:vMerge/>
          </w:tcPr>
          <w:p w:rsidR="009D3098" w:rsidRPr="00E67B03" w:rsidRDefault="009D3098" w:rsidP="007B376E"/>
        </w:tc>
        <w:tc>
          <w:tcPr>
            <w:tcW w:w="626" w:type="pct"/>
            <w:shd w:val="clear" w:color="auto" w:fill="auto"/>
            <w:vAlign w:val="center"/>
          </w:tcPr>
          <w:p w:rsidR="009D3098" w:rsidRDefault="009D3098" w:rsidP="009D3098">
            <w:r>
              <w:t>10.06.2021</w:t>
            </w:r>
          </w:p>
          <w:p w:rsidR="009D3098" w:rsidRDefault="009D3098" w:rsidP="009D3098">
            <w:r>
              <w:t>(с. Алексеевка)</w:t>
            </w:r>
          </w:p>
        </w:tc>
        <w:tc>
          <w:tcPr>
            <w:tcW w:w="1093" w:type="pct"/>
          </w:tcPr>
          <w:p w:rsidR="009D3098" w:rsidRDefault="009D3098" w:rsidP="000C14F5">
            <w:r>
              <w:t>Врач-гастроэнтеролог</w:t>
            </w:r>
          </w:p>
          <w:p w:rsidR="009D3098" w:rsidRDefault="009D3098" w:rsidP="000C14F5">
            <w:r>
              <w:t>Врач-кардиолог</w:t>
            </w:r>
          </w:p>
          <w:p w:rsidR="009D3098" w:rsidRDefault="009D3098" w:rsidP="000C14F5">
            <w:r>
              <w:t>Врач-офтальмолог</w:t>
            </w:r>
          </w:p>
          <w:p w:rsidR="009D3098" w:rsidRDefault="009D3098" w:rsidP="000C14F5">
            <w:r>
              <w:t>Врач-пульмонолог</w:t>
            </w:r>
          </w:p>
        </w:tc>
        <w:tc>
          <w:tcPr>
            <w:tcW w:w="773" w:type="pct"/>
            <w:shd w:val="clear" w:color="auto" w:fill="auto"/>
          </w:tcPr>
          <w:p w:rsidR="009D3098" w:rsidRDefault="009D3098" w:rsidP="000C14F5">
            <w:r>
              <w:t>Шалимова Ю.Л.</w:t>
            </w:r>
          </w:p>
          <w:p w:rsidR="009D3098" w:rsidRDefault="009D3098" w:rsidP="000C14F5">
            <w:r>
              <w:t>Непомнящих Р.Д.</w:t>
            </w:r>
          </w:p>
          <w:p w:rsidR="009D3098" w:rsidRDefault="009D3098" w:rsidP="000C14F5">
            <w:r>
              <w:t>Солопова В.С.</w:t>
            </w:r>
          </w:p>
          <w:p w:rsidR="009D3098" w:rsidRDefault="009D3098" w:rsidP="000C14F5">
            <w:r>
              <w:t>Минаева Т.В.</w:t>
            </w:r>
          </w:p>
        </w:tc>
        <w:tc>
          <w:tcPr>
            <w:tcW w:w="718" w:type="pct"/>
            <w:vMerge/>
            <w:vAlign w:val="center"/>
          </w:tcPr>
          <w:p w:rsidR="009D3098" w:rsidRPr="00E67B03" w:rsidRDefault="009D3098" w:rsidP="00F74E37"/>
        </w:tc>
        <w:tc>
          <w:tcPr>
            <w:tcW w:w="844" w:type="pct"/>
            <w:vMerge/>
            <w:vAlign w:val="center"/>
          </w:tcPr>
          <w:p w:rsidR="009D3098" w:rsidRPr="00E67B03" w:rsidRDefault="009D3098" w:rsidP="00F74E37"/>
        </w:tc>
      </w:tr>
      <w:tr w:rsidR="009D3098" w:rsidRPr="00E67B03" w:rsidTr="00E654E3">
        <w:trPr>
          <w:jc w:val="center"/>
        </w:trPr>
        <w:tc>
          <w:tcPr>
            <w:tcW w:w="243" w:type="pct"/>
            <w:vMerge/>
            <w:shd w:val="clear" w:color="auto" w:fill="auto"/>
            <w:vAlign w:val="center"/>
          </w:tcPr>
          <w:p w:rsidR="009D3098" w:rsidRPr="00E67B03" w:rsidRDefault="009D3098" w:rsidP="002D4294">
            <w:pPr>
              <w:jc w:val="center"/>
            </w:pPr>
          </w:p>
        </w:tc>
        <w:tc>
          <w:tcPr>
            <w:tcW w:w="703" w:type="pct"/>
            <w:vMerge/>
          </w:tcPr>
          <w:p w:rsidR="009D3098" w:rsidRPr="00E67B03" w:rsidRDefault="009D3098" w:rsidP="007B376E"/>
        </w:tc>
        <w:tc>
          <w:tcPr>
            <w:tcW w:w="626" w:type="pct"/>
            <w:shd w:val="clear" w:color="auto" w:fill="auto"/>
            <w:vAlign w:val="center"/>
          </w:tcPr>
          <w:p w:rsidR="009D3098" w:rsidRDefault="009D3098" w:rsidP="009D3098">
            <w:r>
              <w:t>11.06.2021</w:t>
            </w:r>
          </w:p>
          <w:p w:rsidR="009D3098" w:rsidRDefault="009D3098" w:rsidP="009D3098">
            <w:r>
              <w:t>(Пригородные просторы)</w:t>
            </w:r>
          </w:p>
        </w:tc>
        <w:tc>
          <w:tcPr>
            <w:tcW w:w="1093" w:type="pct"/>
          </w:tcPr>
          <w:p w:rsidR="009D3098" w:rsidRDefault="009D3098" w:rsidP="000C14F5">
            <w:r>
              <w:t>Врач-эндокринолог</w:t>
            </w:r>
          </w:p>
          <w:p w:rsidR="009D3098" w:rsidRDefault="009D3098" w:rsidP="000C14F5">
            <w:r>
              <w:t>Врач-невролог</w:t>
            </w:r>
          </w:p>
          <w:p w:rsidR="009D3098" w:rsidRDefault="009D3098" w:rsidP="000C14F5">
            <w:r>
              <w:t>Врач-офтальмолог</w:t>
            </w:r>
          </w:p>
          <w:p w:rsidR="009D3098" w:rsidRDefault="009D3098" w:rsidP="000C14F5">
            <w:r>
              <w:t>Врач-пульмонолог</w:t>
            </w:r>
          </w:p>
        </w:tc>
        <w:tc>
          <w:tcPr>
            <w:tcW w:w="773" w:type="pct"/>
            <w:shd w:val="clear" w:color="auto" w:fill="auto"/>
          </w:tcPr>
          <w:p w:rsidR="009D3098" w:rsidRDefault="009D3098" w:rsidP="000C14F5">
            <w:r>
              <w:t>Ардашева Т.М.</w:t>
            </w:r>
          </w:p>
          <w:p w:rsidR="009D3098" w:rsidRDefault="009D3098" w:rsidP="000C14F5">
            <w:r>
              <w:t>Сафонова К.И.</w:t>
            </w:r>
          </w:p>
          <w:p w:rsidR="009D3098" w:rsidRDefault="009D3098" w:rsidP="000C14F5">
            <w:r>
              <w:t>Солопова В.С.</w:t>
            </w:r>
          </w:p>
          <w:p w:rsidR="009D3098" w:rsidRDefault="009D3098" w:rsidP="000C14F5">
            <w:proofErr w:type="spellStart"/>
            <w:r>
              <w:t>Мазотова</w:t>
            </w:r>
            <w:proofErr w:type="spellEnd"/>
            <w:r>
              <w:t xml:space="preserve"> И.В.</w:t>
            </w:r>
          </w:p>
        </w:tc>
        <w:tc>
          <w:tcPr>
            <w:tcW w:w="718" w:type="pct"/>
            <w:vMerge/>
            <w:vAlign w:val="center"/>
          </w:tcPr>
          <w:p w:rsidR="009D3098" w:rsidRPr="00E67B03" w:rsidRDefault="009D3098" w:rsidP="00F74E37"/>
        </w:tc>
        <w:tc>
          <w:tcPr>
            <w:tcW w:w="844" w:type="pct"/>
            <w:vMerge/>
            <w:vAlign w:val="center"/>
          </w:tcPr>
          <w:p w:rsidR="009D3098" w:rsidRPr="00E67B03" w:rsidRDefault="009D3098" w:rsidP="00F74E37"/>
        </w:tc>
      </w:tr>
      <w:tr w:rsidR="001513B6" w:rsidRPr="00E67B03" w:rsidTr="00E654E3">
        <w:trPr>
          <w:jc w:val="center"/>
        </w:trPr>
        <w:tc>
          <w:tcPr>
            <w:tcW w:w="243" w:type="pct"/>
            <w:vMerge w:val="restart"/>
            <w:shd w:val="clear" w:color="auto" w:fill="auto"/>
            <w:vAlign w:val="center"/>
          </w:tcPr>
          <w:p w:rsidR="001513B6" w:rsidRPr="00E67B03" w:rsidRDefault="001513B6" w:rsidP="002D4294">
            <w:pPr>
              <w:jc w:val="center"/>
            </w:pPr>
            <w:r>
              <w:t>5</w:t>
            </w:r>
          </w:p>
        </w:tc>
        <w:tc>
          <w:tcPr>
            <w:tcW w:w="703" w:type="pct"/>
            <w:vMerge w:val="restart"/>
          </w:tcPr>
          <w:p w:rsidR="001513B6" w:rsidRDefault="001513B6" w:rsidP="007B376E"/>
          <w:p w:rsidR="001513B6" w:rsidRPr="00E67B03" w:rsidRDefault="001513B6" w:rsidP="007B376E">
            <w:r>
              <w:t>14.06.-17.06.2021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1513B6" w:rsidRDefault="001513B6" w:rsidP="007B376E">
            <w:r>
              <w:t>15.06.2021</w:t>
            </w:r>
          </w:p>
        </w:tc>
        <w:tc>
          <w:tcPr>
            <w:tcW w:w="1093" w:type="pct"/>
          </w:tcPr>
          <w:p w:rsidR="001513B6" w:rsidRDefault="001513B6" w:rsidP="001513B6">
            <w:proofErr w:type="gramStart"/>
            <w:r>
              <w:t>Врач-детский</w:t>
            </w:r>
            <w:proofErr w:type="gramEnd"/>
            <w:r>
              <w:t xml:space="preserve"> офтальмолог</w:t>
            </w:r>
          </w:p>
          <w:p w:rsidR="001513B6" w:rsidRDefault="001513B6" w:rsidP="001513B6">
            <w:proofErr w:type="gramStart"/>
            <w:r>
              <w:t>Врач-детский</w:t>
            </w:r>
            <w:proofErr w:type="gramEnd"/>
            <w:r>
              <w:t xml:space="preserve"> аллерголог</w:t>
            </w:r>
          </w:p>
          <w:p w:rsidR="001513B6" w:rsidRDefault="001513B6" w:rsidP="001513B6">
            <w:proofErr w:type="gramStart"/>
            <w:r>
              <w:t>Врач-детский</w:t>
            </w:r>
            <w:proofErr w:type="gramEnd"/>
            <w:r>
              <w:t xml:space="preserve"> кардиолог</w:t>
            </w:r>
          </w:p>
          <w:p w:rsidR="001513B6" w:rsidRDefault="001513B6" w:rsidP="001513B6">
            <w:proofErr w:type="gramStart"/>
            <w:r>
              <w:t>Врач-детский</w:t>
            </w:r>
            <w:proofErr w:type="gramEnd"/>
            <w:r>
              <w:t xml:space="preserve"> эндокринолог</w:t>
            </w:r>
          </w:p>
        </w:tc>
        <w:tc>
          <w:tcPr>
            <w:tcW w:w="773" w:type="pct"/>
            <w:shd w:val="clear" w:color="auto" w:fill="auto"/>
          </w:tcPr>
          <w:p w:rsidR="001513B6" w:rsidRDefault="001513B6" w:rsidP="001513B6">
            <w:r>
              <w:t>Трощенко М.С.</w:t>
            </w:r>
          </w:p>
          <w:p w:rsidR="001513B6" w:rsidRDefault="001513B6" w:rsidP="001513B6">
            <w:r>
              <w:t>Яценко Т.М.</w:t>
            </w:r>
          </w:p>
          <w:p w:rsidR="001513B6" w:rsidRDefault="001513B6" w:rsidP="001513B6">
            <w:r>
              <w:t>Ефимова М.Ю.</w:t>
            </w:r>
          </w:p>
          <w:p w:rsidR="001513B6" w:rsidRDefault="001513B6" w:rsidP="001513B6">
            <w:r>
              <w:t>Кравченко М.А.</w:t>
            </w:r>
          </w:p>
        </w:tc>
        <w:tc>
          <w:tcPr>
            <w:tcW w:w="718" w:type="pct"/>
            <w:vMerge w:val="restart"/>
            <w:vAlign w:val="center"/>
          </w:tcPr>
          <w:p w:rsidR="001513B6" w:rsidRPr="00E67B03" w:rsidRDefault="001513B6" w:rsidP="00F74E37">
            <w:r>
              <w:t xml:space="preserve">с. </w:t>
            </w:r>
            <w:proofErr w:type="spellStart"/>
            <w:r>
              <w:t>Криводановка</w:t>
            </w:r>
            <w:proofErr w:type="spellEnd"/>
          </w:p>
        </w:tc>
        <w:tc>
          <w:tcPr>
            <w:tcW w:w="844" w:type="pct"/>
            <w:vMerge w:val="restart"/>
            <w:vAlign w:val="center"/>
          </w:tcPr>
          <w:p w:rsidR="001513B6" w:rsidRPr="00E67B03" w:rsidRDefault="001513B6" w:rsidP="00F74E37">
            <w:r w:rsidRPr="001513B6">
              <w:t>ГБУЗ НСО «НКЦРБ»</w:t>
            </w:r>
          </w:p>
        </w:tc>
      </w:tr>
      <w:tr w:rsidR="001513B6" w:rsidRPr="00E67B03" w:rsidTr="00E654E3">
        <w:trPr>
          <w:jc w:val="center"/>
        </w:trPr>
        <w:tc>
          <w:tcPr>
            <w:tcW w:w="243" w:type="pct"/>
            <w:vMerge/>
            <w:shd w:val="clear" w:color="auto" w:fill="auto"/>
            <w:vAlign w:val="center"/>
          </w:tcPr>
          <w:p w:rsidR="001513B6" w:rsidRPr="00E67B03" w:rsidRDefault="001513B6" w:rsidP="002D4294">
            <w:pPr>
              <w:jc w:val="center"/>
            </w:pPr>
          </w:p>
        </w:tc>
        <w:tc>
          <w:tcPr>
            <w:tcW w:w="703" w:type="pct"/>
            <w:vMerge/>
          </w:tcPr>
          <w:p w:rsidR="001513B6" w:rsidRPr="00E67B03" w:rsidRDefault="001513B6" w:rsidP="007B376E"/>
        </w:tc>
        <w:tc>
          <w:tcPr>
            <w:tcW w:w="626" w:type="pct"/>
            <w:shd w:val="clear" w:color="auto" w:fill="auto"/>
            <w:vAlign w:val="center"/>
          </w:tcPr>
          <w:p w:rsidR="001513B6" w:rsidRDefault="001513B6" w:rsidP="007B376E">
            <w:r>
              <w:t>16.06.2021</w:t>
            </w:r>
          </w:p>
        </w:tc>
        <w:tc>
          <w:tcPr>
            <w:tcW w:w="1093" w:type="pct"/>
          </w:tcPr>
          <w:p w:rsidR="001513B6" w:rsidRDefault="001513B6" w:rsidP="000C14F5">
            <w:r>
              <w:t>Врач-пульмонолог</w:t>
            </w:r>
          </w:p>
          <w:p w:rsidR="001513B6" w:rsidRDefault="001513B6" w:rsidP="000C14F5">
            <w:r>
              <w:t>Врач-гематолог</w:t>
            </w:r>
          </w:p>
          <w:p w:rsidR="00397472" w:rsidRDefault="00397472" w:rsidP="000C14F5">
            <w:r>
              <w:t>Врач-офтальмолог</w:t>
            </w:r>
          </w:p>
          <w:p w:rsidR="00397472" w:rsidRDefault="00397472" w:rsidP="000C14F5">
            <w:r>
              <w:t>Врач УЗИ</w:t>
            </w:r>
          </w:p>
        </w:tc>
        <w:tc>
          <w:tcPr>
            <w:tcW w:w="773" w:type="pct"/>
            <w:shd w:val="clear" w:color="auto" w:fill="auto"/>
          </w:tcPr>
          <w:p w:rsidR="001513B6" w:rsidRDefault="001513B6" w:rsidP="000C14F5">
            <w:proofErr w:type="spellStart"/>
            <w:r>
              <w:t>Мазотова</w:t>
            </w:r>
            <w:proofErr w:type="spellEnd"/>
            <w:r>
              <w:t xml:space="preserve"> И.В.</w:t>
            </w:r>
          </w:p>
          <w:p w:rsidR="00397472" w:rsidRDefault="00397472" w:rsidP="000C14F5">
            <w:proofErr w:type="spellStart"/>
            <w:r>
              <w:t>Сибирцева</w:t>
            </w:r>
            <w:proofErr w:type="spellEnd"/>
            <w:r>
              <w:t xml:space="preserve"> В.Н.</w:t>
            </w:r>
          </w:p>
          <w:p w:rsidR="00397472" w:rsidRDefault="00397472" w:rsidP="000C14F5">
            <w:r>
              <w:t>Солопова В.С.</w:t>
            </w:r>
          </w:p>
          <w:p w:rsidR="00397472" w:rsidRDefault="00397472" w:rsidP="000C14F5">
            <w:proofErr w:type="spellStart"/>
            <w:r>
              <w:t>Боденко</w:t>
            </w:r>
            <w:proofErr w:type="spellEnd"/>
            <w:r>
              <w:t xml:space="preserve"> О.С.</w:t>
            </w:r>
          </w:p>
        </w:tc>
        <w:tc>
          <w:tcPr>
            <w:tcW w:w="718" w:type="pct"/>
            <w:vMerge/>
            <w:vAlign w:val="center"/>
          </w:tcPr>
          <w:p w:rsidR="001513B6" w:rsidRPr="00E67B03" w:rsidRDefault="001513B6" w:rsidP="00F74E37"/>
        </w:tc>
        <w:tc>
          <w:tcPr>
            <w:tcW w:w="844" w:type="pct"/>
            <w:vMerge/>
            <w:vAlign w:val="center"/>
          </w:tcPr>
          <w:p w:rsidR="001513B6" w:rsidRPr="00E67B03" w:rsidRDefault="001513B6" w:rsidP="00F74E37"/>
        </w:tc>
      </w:tr>
      <w:tr w:rsidR="001513B6" w:rsidRPr="00E67B03" w:rsidTr="00E654E3">
        <w:trPr>
          <w:jc w:val="center"/>
        </w:trPr>
        <w:tc>
          <w:tcPr>
            <w:tcW w:w="243" w:type="pct"/>
            <w:vMerge/>
            <w:shd w:val="clear" w:color="auto" w:fill="auto"/>
            <w:vAlign w:val="center"/>
          </w:tcPr>
          <w:p w:rsidR="001513B6" w:rsidRPr="00E67B03" w:rsidRDefault="001513B6" w:rsidP="002D4294">
            <w:pPr>
              <w:jc w:val="center"/>
            </w:pPr>
          </w:p>
        </w:tc>
        <w:tc>
          <w:tcPr>
            <w:tcW w:w="703" w:type="pct"/>
            <w:vMerge/>
          </w:tcPr>
          <w:p w:rsidR="001513B6" w:rsidRPr="00E67B03" w:rsidRDefault="001513B6" w:rsidP="007B376E"/>
        </w:tc>
        <w:tc>
          <w:tcPr>
            <w:tcW w:w="626" w:type="pct"/>
            <w:shd w:val="clear" w:color="auto" w:fill="auto"/>
            <w:vAlign w:val="center"/>
          </w:tcPr>
          <w:p w:rsidR="001513B6" w:rsidRDefault="00397472" w:rsidP="007B376E">
            <w:r>
              <w:t>17.06.2021</w:t>
            </w:r>
          </w:p>
        </w:tc>
        <w:tc>
          <w:tcPr>
            <w:tcW w:w="1093" w:type="pct"/>
          </w:tcPr>
          <w:p w:rsidR="001513B6" w:rsidRDefault="00397472" w:rsidP="000C14F5">
            <w:r>
              <w:t>Врач-эндокринолог</w:t>
            </w:r>
          </w:p>
          <w:p w:rsidR="00397472" w:rsidRDefault="00397472" w:rsidP="000C14F5">
            <w:r>
              <w:t>Врач-кардиолог</w:t>
            </w:r>
          </w:p>
          <w:p w:rsidR="00397472" w:rsidRDefault="00397472" w:rsidP="000C14F5">
            <w:r>
              <w:t>Врач-невролог</w:t>
            </w:r>
          </w:p>
          <w:p w:rsidR="00397472" w:rsidRDefault="00397472" w:rsidP="000C14F5">
            <w:r>
              <w:t>Врач-уролог</w:t>
            </w:r>
          </w:p>
        </w:tc>
        <w:tc>
          <w:tcPr>
            <w:tcW w:w="773" w:type="pct"/>
            <w:shd w:val="clear" w:color="auto" w:fill="auto"/>
          </w:tcPr>
          <w:p w:rsidR="001513B6" w:rsidRDefault="00397472" w:rsidP="000C14F5">
            <w:r>
              <w:t>Ардашева Т.М.</w:t>
            </w:r>
          </w:p>
          <w:p w:rsidR="00397472" w:rsidRDefault="00397472" w:rsidP="000C14F5">
            <w:r>
              <w:t>Непомнящих Р.Д.</w:t>
            </w:r>
          </w:p>
          <w:p w:rsidR="00397472" w:rsidRDefault="00397472" w:rsidP="000C14F5">
            <w:r>
              <w:t>Сафонова К.И.</w:t>
            </w:r>
          </w:p>
          <w:p w:rsidR="00397472" w:rsidRDefault="00397472" w:rsidP="000C14F5">
            <w:proofErr w:type="spellStart"/>
            <w:r>
              <w:t>Боденко</w:t>
            </w:r>
            <w:proofErr w:type="spellEnd"/>
            <w:r>
              <w:t xml:space="preserve"> О.С.</w:t>
            </w:r>
          </w:p>
        </w:tc>
        <w:tc>
          <w:tcPr>
            <w:tcW w:w="718" w:type="pct"/>
            <w:vMerge/>
            <w:vAlign w:val="center"/>
          </w:tcPr>
          <w:p w:rsidR="001513B6" w:rsidRPr="00E67B03" w:rsidRDefault="001513B6" w:rsidP="00F74E37"/>
        </w:tc>
        <w:tc>
          <w:tcPr>
            <w:tcW w:w="844" w:type="pct"/>
            <w:vMerge/>
            <w:vAlign w:val="center"/>
          </w:tcPr>
          <w:p w:rsidR="001513B6" w:rsidRPr="00E67B03" w:rsidRDefault="001513B6" w:rsidP="00F74E37"/>
        </w:tc>
      </w:tr>
    </w:tbl>
    <w:p w:rsidR="00881909" w:rsidRPr="00881909" w:rsidRDefault="00881909" w:rsidP="002C0CCE">
      <w:pPr>
        <w:widowControl w:val="0"/>
        <w:outlineLvl w:val="0"/>
        <w:rPr>
          <w:sz w:val="28"/>
          <w:szCs w:val="28"/>
        </w:rPr>
      </w:pPr>
      <w:bookmarkStart w:id="0" w:name="_GoBack"/>
      <w:bookmarkEnd w:id="0"/>
    </w:p>
    <w:sectPr w:rsidR="00881909" w:rsidRPr="00881909" w:rsidSect="00D86B3E">
      <w:headerReference w:type="first" r:id="rId9"/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1E1" w:rsidRDefault="008611E1" w:rsidP="001F4073">
      <w:r>
        <w:separator/>
      </w:r>
    </w:p>
  </w:endnote>
  <w:endnote w:type="continuationSeparator" w:id="0">
    <w:p w:rsidR="008611E1" w:rsidRDefault="008611E1" w:rsidP="001F4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1E1" w:rsidRDefault="008611E1" w:rsidP="001F4073">
      <w:r>
        <w:separator/>
      </w:r>
    </w:p>
  </w:footnote>
  <w:footnote w:type="continuationSeparator" w:id="0">
    <w:p w:rsidR="008611E1" w:rsidRDefault="008611E1" w:rsidP="001F4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234" w:rsidRDefault="00B63234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15DB2"/>
    <w:multiLevelType w:val="multilevel"/>
    <w:tmpl w:val="7A720B76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63BDD"/>
    <w:multiLevelType w:val="hybridMultilevel"/>
    <w:tmpl w:val="7CDEE066"/>
    <w:lvl w:ilvl="0" w:tplc="A07A0F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B0BA8"/>
    <w:multiLevelType w:val="multilevel"/>
    <w:tmpl w:val="AEE4CFD2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E814AC"/>
    <w:multiLevelType w:val="hybridMultilevel"/>
    <w:tmpl w:val="3A2E5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4674C7"/>
    <w:multiLevelType w:val="multilevel"/>
    <w:tmpl w:val="916AF1D0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8132D1"/>
    <w:multiLevelType w:val="multilevel"/>
    <w:tmpl w:val="9690947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F67882"/>
    <w:multiLevelType w:val="multilevel"/>
    <w:tmpl w:val="BD588540"/>
    <w:lvl w:ilvl="0">
      <w:start w:val="3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4A4DFF"/>
    <w:multiLevelType w:val="multilevel"/>
    <w:tmpl w:val="D6483D9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6C53BB"/>
    <w:multiLevelType w:val="hybridMultilevel"/>
    <w:tmpl w:val="C4E8B220"/>
    <w:lvl w:ilvl="0" w:tplc="A07A0F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701C7"/>
    <w:multiLevelType w:val="hybridMultilevel"/>
    <w:tmpl w:val="CE4830BA"/>
    <w:lvl w:ilvl="0" w:tplc="A07A0F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8F2C52"/>
    <w:multiLevelType w:val="multilevel"/>
    <w:tmpl w:val="7D908B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047BC4"/>
    <w:multiLevelType w:val="multilevel"/>
    <w:tmpl w:val="DD3A7C1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E768D6"/>
    <w:multiLevelType w:val="multilevel"/>
    <w:tmpl w:val="579EB14C"/>
    <w:lvl w:ilvl="0">
      <w:start w:val="4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615912"/>
    <w:multiLevelType w:val="multilevel"/>
    <w:tmpl w:val="9A567AF8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E04020"/>
    <w:multiLevelType w:val="multilevel"/>
    <w:tmpl w:val="CA3E6A0A"/>
    <w:lvl w:ilvl="0">
      <w:start w:val="1"/>
      <w:numFmt w:val="decimal"/>
      <w:lvlText w:val="%1."/>
      <w:lvlJc w:val="left"/>
      <w:pPr>
        <w:ind w:left="9354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2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564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56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564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1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24" w:hanging="2160"/>
      </w:pPr>
      <w:rPr>
        <w:rFonts w:hint="default"/>
      </w:rPr>
    </w:lvl>
  </w:abstractNum>
  <w:abstractNum w:abstractNumId="15">
    <w:nsid w:val="500631CD"/>
    <w:multiLevelType w:val="hybridMultilevel"/>
    <w:tmpl w:val="2E062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3F3CC7"/>
    <w:multiLevelType w:val="hybridMultilevel"/>
    <w:tmpl w:val="CC9C0BC2"/>
    <w:lvl w:ilvl="0" w:tplc="A07A0F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351985"/>
    <w:multiLevelType w:val="hybridMultilevel"/>
    <w:tmpl w:val="41FCD146"/>
    <w:lvl w:ilvl="0" w:tplc="286E649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7D10BEF"/>
    <w:multiLevelType w:val="hybridMultilevel"/>
    <w:tmpl w:val="41B078BC"/>
    <w:lvl w:ilvl="0" w:tplc="AF4C857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5F80FB5"/>
    <w:multiLevelType w:val="multilevel"/>
    <w:tmpl w:val="6CA09EF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84A10B9"/>
    <w:multiLevelType w:val="multilevel"/>
    <w:tmpl w:val="80FE0802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88D0A0F"/>
    <w:multiLevelType w:val="multilevel"/>
    <w:tmpl w:val="42EA5B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5"/>
  </w:num>
  <w:num w:numId="3">
    <w:abstractNumId w:val="17"/>
  </w:num>
  <w:num w:numId="4">
    <w:abstractNumId w:val="18"/>
  </w:num>
  <w:num w:numId="5">
    <w:abstractNumId w:val="14"/>
  </w:num>
  <w:num w:numId="6">
    <w:abstractNumId w:val="10"/>
  </w:num>
  <w:num w:numId="7">
    <w:abstractNumId w:val="21"/>
  </w:num>
  <w:num w:numId="8">
    <w:abstractNumId w:val="7"/>
  </w:num>
  <w:num w:numId="9">
    <w:abstractNumId w:val="4"/>
  </w:num>
  <w:num w:numId="10">
    <w:abstractNumId w:val="11"/>
  </w:num>
  <w:num w:numId="11">
    <w:abstractNumId w:val="20"/>
  </w:num>
  <w:num w:numId="12">
    <w:abstractNumId w:val="13"/>
  </w:num>
  <w:num w:numId="13">
    <w:abstractNumId w:val="19"/>
  </w:num>
  <w:num w:numId="14">
    <w:abstractNumId w:val="5"/>
  </w:num>
  <w:num w:numId="15">
    <w:abstractNumId w:val="0"/>
  </w:num>
  <w:num w:numId="16">
    <w:abstractNumId w:val="2"/>
  </w:num>
  <w:num w:numId="17">
    <w:abstractNumId w:val="6"/>
  </w:num>
  <w:num w:numId="18">
    <w:abstractNumId w:val="12"/>
  </w:num>
  <w:num w:numId="19">
    <w:abstractNumId w:val="9"/>
  </w:num>
  <w:num w:numId="20">
    <w:abstractNumId w:val="16"/>
  </w:num>
  <w:num w:numId="21">
    <w:abstractNumId w:val="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9F0"/>
    <w:rsid w:val="00011EF0"/>
    <w:rsid w:val="00012B6F"/>
    <w:rsid w:val="00015C58"/>
    <w:rsid w:val="00021AB1"/>
    <w:rsid w:val="000323F2"/>
    <w:rsid w:val="00032B53"/>
    <w:rsid w:val="00040A4C"/>
    <w:rsid w:val="00047AFA"/>
    <w:rsid w:val="00051CBF"/>
    <w:rsid w:val="000543FE"/>
    <w:rsid w:val="00071CFC"/>
    <w:rsid w:val="0007326E"/>
    <w:rsid w:val="00073E04"/>
    <w:rsid w:val="00081315"/>
    <w:rsid w:val="00081538"/>
    <w:rsid w:val="00081C5D"/>
    <w:rsid w:val="0008433D"/>
    <w:rsid w:val="00084D40"/>
    <w:rsid w:val="000A0E03"/>
    <w:rsid w:val="000A1DCD"/>
    <w:rsid w:val="000A48B8"/>
    <w:rsid w:val="000B5CBC"/>
    <w:rsid w:val="000C14F5"/>
    <w:rsid w:val="000C2562"/>
    <w:rsid w:val="000C43BB"/>
    <w:rsid w:val="000C6913"/>
    <w:rsid w:val="000D52D5"/>
    <w:rsid w:val="000D6607"/>
    <w:rsid w:val="000E015D"/>
    <w:rsid w:val="000E2AE9"/>
    <w:rsid w:val="000E2ED3"/>
    <w:rsid w:val="000E2F92"/>
    <w:rsid w:val="000E30D2"/>
    <w:rsid w:val="000E5FC4"/>
    <w:rsid w:val="000E7EC9"/>
    <w:rsid w:val="000F19F2"/>
    <w:rsid w:val="000F4D31"/>
    <w:rsid w:val="000F71B8"/>
    <w:rsid w:val="0010061F"/>
    <w:rsid w:val="00100D1A"/>
    <w:rsid w:val="00101DD5"/>
    <w:rsid w:val="00103C19"/>
    <w:rsid w:val="001058AA"/>
    <w:rsid w:val="00105B9C"/>
    <w:rsid w:val="00106071"/>
    <w:rsid w:val="00110412"/>
    <w:rsid w:val="0011443C"/>
    <w:rsid w:val="00122035"/>
    <w:rsid w:val="001244E5"/>
    <w:rsid w:val="00125FBC"/>
    <w:rsid w:val="00130B89"/>
    <w:rsid w:val="00131B3C"/>
    <w:rsid w:val="00132CA5"/>
    <w:rsid w:val="00133D2B"/>
    <w:rsid w:val="00144671"/>
    <w:rsid w:val="00150C68"/>
    <w:rsid w:val="0015122F"/>
    <w:rsid w:val="001513B6"/>
    <w:rsid w:val="00154E14"/>
    <w:rsid w:val="00156288"/>
    <w:rsid w:val="00162540"/>
    <w:rsid w:val="00162A77"/>
    <w:rsid w:val="00165CE9"/>
    <w:rsid w:val="001730F6"/>
    <w:rsid w:val="00180A98"/>
    <w:rsid w:val="00183BC8"/>
    <w:rsid w:val="00184B4F"/>
    <w:rsid w:val="001927BB"/>
    <w:rsid w:val="001A12DA"/>
    <w:rsid w:val="001A2713"/>
    <w:rsid w:val="001A339E"/>
    <w:rsid w:val="001A361C"/>
    <w:rsid w:val="001A40D8"/>
    <w:rsid w:val="001A4EBA"/>
    <w:rsid w:val="001B03F2"/>
    <w:rsid w:val="001B1111"/>
    <w:rsid w:val="001B162B"/>
    <w:rsid w:val="001B1694"/>
    <w:rsid w:val="001B604C"/>
    <w:rsid w:val="001C07CB"/>
    <w:rsid w:val="001C11B9"/>
    <w:rsid w:val="001C42AC"/>
    <w:rsid w:val="001C5916"/>
    <w:rsid w:val="001C7916"/>
    <w:rsid w:val="001D50A3"/>
    <w:rsid w:val="001D6A34"/>
    <w:rsid w:val="001D6AD9"/>
    <w:rsid w:val="001E1988"/>
    <w:rsid w:val="001E3317"/>
    <w:rsid w:val="001E3AFC"/>
    <w:rsid w:val="001E4227"/>
    <w:rsid w:val="001E70D7"/>
    <w:rsid w:val="001F0217"/>
    <w:rsid w:val="001F1D0A"/>
    <w:rsid w:val="001F2510"/>
    <w:rsid w:val="001F2E68"/>
    <w:rsid w:val="001F4073"/>
    <w:rsid w:val="001F4618"/>
    <w:rsid w:val="00204EAD"/>
    <w:rsid w:val="00205CB5"/>
    <w:rsid w:val="00206624"/>
    <w:rsid w:val="0021026F"/>
    <w:rsid w:val="00211BD6"/>
    <w:rsid w:val="00217C15"/>
    <w:rsid w:val="00220698"/>
    <w:rsid w:val="00225F1C"/>
    <w:rsid w:val="00226EE5"/>
    <w:rsid w:val="00227465"/>
    <w:rsid w:val="00230873"/>
    <w:rsid w:val="00234DD9"/>
    <w:rsid w:val="002404D5"/>
    <w:rsid w:val="002421AE"/>
    <w:rsid w:val="00252B1F"/>
    <w:rsid w:val="00255174"/>
    <w:rsid w:val="00260BC7"/>
    <w:rsid w:val="002633F5"/>
    <w:rsid w:val="0026669E"/>
    <w:rsid w:val="00277E16"/>
    <w:rsid w:val="0028082A"/>
    <w:rsid w:val="00281FAA"/>
    <w:rsid w:val="00282766"/>
    <w:rsid w:val="00294055"/>
    <w:rsid w:val="002A267D"/>
    <w:rsid w:val="002A5BB4"/>
    <w:rsid w:val="002A64B9"/>
    <w:rsid w:val="002B4257"/>
    <w:rsid w:val="002B4E36"/>
    <w:rsid w:val="002B5BD1"/>
    <w:rsid w:val="002B73B1"/>
    <w:rsid w:val="002C0CCE"/>
    <w:rsid w:val="002C1FE0"/>
    <w:rsid w:val="002D4294"/>
    <w:rsid w:val="002D6DD9"/>
    <w:rsid w:val="002E3405"/>
    <w:rsid w:val="002E6879"/>
    <w:rsid w:val="002F0F77"/>
    <w:rsid w:val="003052CE"/>
    <w:rsid w:val="00305ACB"/>
    <w:rsid w:val="00306FD0"/>
    <w:rsid w:val="003127B6"/>
    <w:rsid w:val="00320062"/>
    <w:rsid w:val="00320C78"/>
    <w:rsid w:val="0032343B"/>
    <w:rsid w:val="00325F71"/>
    <w:rsid w:val="00331C2B"/>
    <w:rsid w:val="00331F49"/>
    <w:rsid w:val="00334112"/>
    <w:rsid w:val="00343FCB"/>
    <w:rsid w:val="00345927"/>
    <w:rsid w:val="00350C66"/>
    <w:rsid w:val="00352AC9"/>
    <w:rsid w:val="00353E4D"/>
    <w:rsid w:val="00364099"/>
    <w:rsid w:val="003665B3"/>
    <w:rsid w:val="00367129"/>
    <w:rsid w:val="00370D23"/>
    <w:rsid w:val="00371C41"/>
    <w:rsid w:val="003730BC"/>
    <w:rsid w:val="0037495F"/>
    <w:rsid w:val="00397472"/>
    <w:rsid w:val="003A702B"/>
    <w:rsid w:val="003A7D9F"/>
    <w:rsid w:val="003B0BD4"/>
    <w:rsid w:val="003B6E30"/>
    <w:rsid w:val="003B7007"/>
    <w:rsid w:val="003C0713"/>
    <w:rsid w:val="003C4F1A"/>
    <w:rsid w:val="003C68E6"/>
    <w:rsid w:val="003C7B88"/>
    <w:rsid w:val="003D0D9D"/>
    <w:rsid w:val="003D1F13"/>
    <w:rsid w:val="003D3339"/>
    <w:rsid w:val="003E0041"/>
    <w:rsid w:val="003E6B38"/>
    <w:rsid w:val="003F6D25"/>
    <w:rsid w:val="003F6E36"/>
    <w:rsid w:val="00414B07"/>
    <w:rsid w:val="00417C15"/>
    <w:rsid w:val="00417EA2"/>
    <w:rsid w:val="004226BD"/>
    <w:rsid w:val="00422EA9"/>
    <w:rsid w:val="0043062E"/>
    <w:rsid w:val="00430D5D"/>
    <w:rsid w:val="00431EFE"/>
    <w:rsid w:val="00432470"/>
    <w:rsid w:val="004344F3"/>
    <w:rsid w:val="00434FD6"/>
    <w:rsid w:val="00437799"/>
    <w:rsid w:val="004423CC"/>
    <w:rsid w:val="0044257F"/>
    <w:rsid w:val="00443FE5"/>
    <w:rsid w:val="00444210"/>
    <w:rsid w:val="0044478C"/>
    <w:rsid w:val="00445E5C"/>
    <w:rsid w:val="00446EBF"/>
    <w:rsid w:val="004521C3"/>
    <w:rsid w:val="00452F56"/>
    <w:rsid w:val="0045534F"/>
    <w:rsid w:val="00461CAE"/>
    <w:rsid w:val="0046269A"/>
    <w:rsid w:val="004633A4"/>
    <w:rsid w:val="004766E8"/>
    <w:rsid w:val="0048090D"/>
    <w:rsid w:val="00484E22"/>
    <w:rsid w:val="004853AE"/>
    <w:rsid w:val="004867D2"/>
    <w:rsid w:val="004A00E7"/>
    <w:rsid w:val="004A010B"/>
    <w:rsid w:val="004A0BDE"/>
    <w:rsid w:val="004A1B97"/>
    <w:rsid w:val="004B436A"/>
    <w:rsid w:val="004C00A1"/>
    <w:rsid w:val="004C1D1D"/>
    <w:rsid w:val="004C249D"/>
    <w:rsid w:val="004C30C1"/>
    <w:rsid w:val="004C50F1"/>
    <w:rsid w:val="004D33A0"/>
    <w:rsid w:val="004D66C9"/>
    <w:rsid w:val="004D7AA3"/>
    <w:rsid w:val="004E1353"/>
    <w:rsid w:val="004E5E29"/>
    <w:rsid w:val="0050022B"/>
    <w:rsid w:val="00500F9D"/>
    <w:rsid w:val="0050177A"/>
    <w:rsid w:val="005023EE"/>
    <w:rsid w:val="005034D6"/>
    <w:rsid w:val="005037FB"/>
    <w:rsid w:val="00504BC9"/>
    <w:rsid w:val="00516C02"/>
    <w:rsid w:val="005219C3"/>
    <w:rsid w:val="00521BC1"/>
    <w:rsid w:val="00523D76"/>
    <w:rsid w:val="00524B11"/>
    <w:rsid w:val="00525BBA"/>
    <w:rsid w:val="00533789"/>
    <w:rsid w:val="0053754F"/>
    <w:rsid w:val="00541248"/>
    <w:rsid w:val="0054446E"/>
    <w:rsid w:val="005445B9"/>
    <w:rsid w:val="00545CFC"/>
    <w:rsid w:val="00545D05"/>
    <w:rsid w:val="005477B2"/>
    <w:rsid w:val="00552B54"/>
    <w:rsid w:val="005570EA"/>
    <w:rsid w:val="00566444"/>
    <w:rsid w:val="0058099B"/>
    <w:rsid w:val="005841BD"/>
    <w:rsid w:val="00584564"/>
    <w:rsid w:val="00586CE8"/>
    <w:rsid w:val="005877C2"/>
    <w:rsid w:val="0059114B"/>
    <w:rsid w:val="00596838"/>
    <w:rsid w:val="005A0854"/>
    <w:rsid w:val="005A383A"/>
    <w:rsid w:val="005B42D9"/>
    <w:rsid w:val="005B4B54"/>
    <w:rsid w:val="005B71C1"/>
    <w:rsid w:val="005B7397"/>
    <w:rsid w:val="005C0A41"/>
    <w:rsid w:val="005D5B94"/>
    <w:rsid w:val="005D66BC"/>
    <w:rsid w:val="005E1234"/>
    <w:rsid w:val="005E26FA"/>
    <w:rsid w:val="005E3763"/>
    <w:rsid w:val="005E3DC0"/>
    <w:rsid w:val="005F0D83"/>
    <w:rsid w:val="005F370D"/>
    <w:rsid w:val="005F39FB"/>
    <w:rsid w:val="005F64A2"/>
    <w:rsid w:val="005F755D"/>
    <w:rsid w:val="00601BA7"/>
    <w:rsid w:val="00601F6E"/>
    <w:rsid w:val="00604E07"/>
    <w:rsid w:val="00612A41"/>
    <w:rsid w:val="006169FE"/>
    <w:rsid w:val="00624639"/>
    <w:rsid w:val="00630790"/>
    <w:rsid w:val="00630A3E"/>
    <w:rsid w:val="00640C7B"/>
    <w:rsid w:val="00642DF7"/>
    <w:rsid w:val="00642F87"/>
    <w:rsid w:val="0064309C"/>
    <w:rsid w:val="00644001"/>
    <w:rsid w:val="00645159"/>
    <w:rsid w:val="006560C5"/>
    <w:rsid w:val="00656D3F"/>
    <w:rsid w:val="00657AE1"/>
    <w:rsid w:val="00657CF5"/>
    <w:rsid w:val="006612CA"/>
    <w:rsid w:val="00663FD9"/>
    <w:rsid w:val="00675DFD"/>
    <w:rsid w:val="00681DC8"/>
    <w:rsid w:val="006865E3"/>
    <w:rsid w:val="00687D3D"/>
    <w:rsid w:val="0069182F"/>
    <w:rsid w:val="00693C1C"/>
    <w:rsid w:val="00693DD0"/>
    <w:rsid w:val="006952D0"/>
    <w:rsid w:val="006963B6"/>
    <w:rsid w:val="00697838"/>
    <w:rsid w:val="006B1E2C"/>
    <w:rsid w:val="006B69A3"/>
    <w:rsid w:val="006C4FE3"/>
    <w:rsid w:val="006C5E0A"/>
    <w:rsid w:val="006D3511"/>
    <w:rsid w:val="006F0360"/>
    <w:rsid w:val="006F6AB1"/>
    <w:rsid w:val="00700F30"/>
    <w:rsid w:val="00702DE9"/>
    <w:rsid w:val="00704620"/>
    <w:rsid w:val="007110DB"/>
    <w:rsid w:val="00711BA0"/>
    <w:rsid w:val="00711BD3"/>
    <w:rsid w:val="00714616"/>
    <w:rsid w:val="0072359A"/>
    <w:rsid w:val="00723990"/>
    <w:rsid w:val="007243F4"/>
    <w:rsid w:val="007244AD"/>
    <w:rsid w:val="00732E46"/>
    <w:rsid w:val="00733C50"/>
    <w:rsid w:val="00734FC5"/>
    <w:rsid w:val="007351DC"/>
    <w:rsid w:val="0074601C"/>
    <w:rsid w:val="007573DA"/>
    <w:rsid w:val="00757959"/>
    <w:rsid w:val="0076123E"/>
    <w:rsid w:val="00762961"/>
    <w:rsid w:val="00764274"/>
    <w:rsid w:val="00764D22"/>
    <w:rsid w:val="007665B5"/>
    <w:rsid w:val="00766F89"/>
    <w:rsid w:val="00767E71"/>
    <w:rsid w:val="00770EC3"/>
    <w:rsid w:val="00772209"/>
    <w:rsid w:val="007724B6"/>
    <w:rsid w:val="007744A0"/>
    <w:rsid w:val="00774BF8"/>
    <w:rsid w:val="0077519D"/>
    <w:rsid w:val="00783667"/>
    <w:rsid w:val="00783DAA"/>
    <w:rsid w:val="00787663"/>
    <w:rsid w:val="00791695"/>
    <w:rsid w:val="00793F94"/>
    <w:rsid w:val="007A2BAF"/>
    <w:rsid w:val="007A689C"/>
    <w:rsid w:val="007A78B6"/>
    <w:rsid w:val="007B376E"/>
    <w:rsid w:val="007B6B6E"/>
    <w:rsid w:val="007B6F47"/>
    <w:rsid w:val="007C05C1"/>
    <w:rsid w:val="007C11FB"/>
    <w:rsid w:val="007C4A44"/>
    <w:rsid w:val="007D3A11"/>
    <w:rsid w:val="007E03FB"/>
    <w:rsid w:val="007E32FA"/>
    <w:rsid w:val="007E780A"/>
    <w:rsid w:val="007F0EA3"/>
    <w:rsid w:val="007F1A7C"/>
    <w:rsid w:val="007F49F7"/>
    <w:rsid w:val="007F4ACE"/>
    <w:rsid w:val="007F65CB"/>
    <w:rsid w:val="00801D3F"/>
    <w:rsid w:val="00802602"/>
    <w:rsid w:val="00803365"/>
    <w:rsid w:val="00803537"/>
    <w:rsid w:val="00807A97"/>
    <w:rsid w:val="00810D5D"/>
    <w:rsid w:val="008112C2"/>
    <w:rsid w:val="00814B89"/>
    <w:rsid w:val="00816A27"/>
    <w:rsid w:val="00817D8A"/>
    <w:rsid w:val="00822876"/>
    <w:rsid w:val="008231D2"/>
    <w:rsid w:val="00830E6F"/>
    <w:rsid w:val="00834C3B"/>
    <w:rsid w:val="00842228"/>
    <w:rsid w:val="00843699"/>
    <w:rsid w:val="008448A8"/>
    <w:rsid w:val="008458B8"/>
    <w:rsid w:val="00851F9C"/>
    <w:rsid w:val="008537AC"/>
    <w:rsid w:val="008611E1"/>
    <w:rsid w:val="00861C77"/>
    <w:rsid w:val="00865373"/>
    <w:rsid w:val="0087179E"/>
    <w:rsid w:val="0087610B"/>
    <w:rsid w:val="008812A7"/>
    <w:rsid w:val="00881909"/>
    <w:rsid w:val="00882D77"/>
    <w:rsid w:val="00887D7D"/>
    <w:rsid w:val="008A4B47"/>
    <w:rsid w:val="008A4E42"/>
    <w:rsid w:val="008A53B5"/>
    <w:rsid w:val="008A7E65"/>
    <w:rsid w:val="008B158D"/>
    <w:rsid w:val="008B23EC"/>
    <w:rsid w:val="008B30C5"/>
    <w:rsid w:val="008B7318"/>
    <w:rsid w:val="008C0E02"/>
    <w:rsid w:val="008C0EC9"/>
    <w:rsid w:val="008D1B8E"/>
    <w:rsid w:val="008D30F4"/>
    <w:rsid w:val="008E1028"/>
    <w:rsid w:val="008E204B"/>
    <w:rsid w:val="008E298F"/>
    <w:rsid w:val="008E2B64"/>
    <w:rsid w:val="008E6A9C"/>
    <w:rsid w:val="008F115D"/>
    <w:rsid w:val="008F131F"/>
    <w:rsid w:val="008F3BEE"/>
    <w:rsid w:val="009035E5"/>
    <w:rsid w:val="0090496D"/>
    <w:rsid w:val="009119CF"/>
    <w:rsid w:val="009122F5"/>
    <w:rsid w:val="00912612"/>
    <w:rsid w:val="00915C0C"/>
    <w:rsid w:val="009175EC"/>
    <w:rsid w:val="00922408"/>
    <w:rsid w:val="00922A49"/>
    <w:rsid w:val="00923051"/>
    <w:rsid w:val="0093344A"/>
    <w:rsid w:val="009334C0"/>
    <w:rsid w:val="00934EDE"/>
    <w:rsid w:val="009409F0"/>
    <w:rsid w:val="00940ACC"/>
    <w:rsid w:val="00943414"/>
    <w:rsid w:val="00946F68"/>
    <w:rsid w:val="00947328"/>
    <w:rsid w:val="00950512"/>
    <w:rsid w:val="00951268"/>
    <w:rsid w:val="00954CA8"/>
    <w:rsid w:val="009576A2"/>
    <w:rsid w:val="00960E86"/>
    <w:rsid w:val="00963E1F"/>
    <w:rsid w:val="00967181"/>
    <w:rsid w:val="00972D3F"/>
    <w:rsid w:val="00972EF3"/>
    <w:rsid w:val="00985FB7"/>
    <w:rsid w:val="00987BA3"/>
    <w:rsid w:val="009904D6"/>
    <w:rsid w:val="009964D8"/>
    <w:rsid w:val="00996F22"/>
    <w:rsid w:val="0099727B"/>
    <w:rsid w:val="009A486F"/>
    <w:rsid w:val="009B0AE4"/>
    <w:rsid w:val="009C03DB"/>
    <w:rsid w:val="009C0C90"/>
    <w:rsid w:val="009C2E29"/>
    <w:rsid w:val="009C2F07"/>
    <w:rsid w:val="009C41E5"/>
    <w:rsid w:val="009C6C90"/>
    <w:rsid w:val="009D2C56"/>
    <w:rsid w:val="009D3098"/>
    <w:rsid w:val="009D621D"/>
    <w:rsid w:val="009D6D71"/>
    <w:rsid w:val="009D7CE4"/>
    <w:rsid w:val="009E0431"/>
    <w:rsid w:val="009E28EC"/>
    <w:rsid w:val="009E38F5"/>
    <w:rsid w:val="009E626B"/>
    <w:rsid w:val="009F49F3"/>
    <w:rsid w:val="009F6970"/>
    <w:rsid w:val="00A00276"/>
    <w:rsid w:val="00A12F25"/>
    <w:rsid w:val="00A14DA6"/>
    <w:rsid w:val="00A153F6"/>
    <w:rsid w:val="00A266C5"/>
    <w:rsid w:val="00A26965"/>
    <w:rsid w:val="00A277DE"/>
    <w:rsid w:val="00A31A35"/>
    <w:rsid w:val="00A31AD7"/>
    <w:rsid w:val="00A348EE"/>
    <w:rsid w:val="00A360A1"/>
    <w:rsid w:val="00A36356"/>
    <w:rsid w:val="00A40103"/>
    <w:rsid w:val="00A40AF8"/>
    <w:rsid w:val="00A418CA"/>
    <w:rsid w:val="00A5149E"/>
    <w:rsid w:val="00A55E77"/>
    <w:rsid w:val="00A6372E"/>
    <w:rsid w:val="00A652E7"/>
    <w:rsid w:val="00A7021B"/>
    <w:rsid w:val="00A7210B"/>
    <w:rsid w:val="00A72E39"/>
    <w:rsid w:val="00A8032C"/>
    <w:rsid w:val="00A93422"/>
    <w:rsid w:val="00A96441"/>
    <w:rsid w:val="00A968B0"/>
    <w:rsid w:val="00AA0F80"/>
    <w:rsid w:val="00AA3E66"/>
    <w:rsid w:val="00AA510B"/>
    <w:rsid w:val="00AA59B7"/>
    <w:rsid w:val="00AA6A4C"/>
    <w:rsid w:val="00AC4467"/>
    <w:rsid w:val="00AD0051"/>
    <w:rsid w:val="00AD23D1"/>
    <w:rsid w:val="00AD2552"/>
    <w:rsid w:val="00AD4EDB"/>
    <w:rsid w:val="00AE3146"/>
    <w:rsid w:val="00AE3C9C"/>
    <w:rsid w:val="00AE7667"/>
    <w:rsid w:val="00AE77CC"/>
    <w:rsid w:val="00AF5528"/>
    <w:rsid w:val="00B07EC1"/>
    <w:rsid w:val="00B10B3E"/>
    <w:rsid w:val="00B13016"/>
    <w:rsid w:val="00B14204"/>
    <w:rsid w:val="00B209D7"/>
    <w:rsid w:val="00B22C98"/>
    <w:rsid w:val="00B273DD"/>
    <w:rsid w:val="00B31E7B"/>
    <w:rsid w:val="00B40823"/>
    <w:rsid w:val="00B4133B"/>
    <w:rsid w:val="00B41B13"/>
    <w:rsid w:val="00B44C77"/>
    <w:rsid w:val="00B54053"/>
    <w:rsid w:val="00B54A22"/>
    <w:rsid w:val="00B57C5A"/>
    <w:rsid w:val="00B6196F"/>
    <w:rsid w:val="00B63234"/>
    <w:rsid w:val="00B74436"/>
    <w:rsid w:val="00B74822"/>
    <w:rsid w:val="00B77A25"/>
    <w:rsid w:val="00B77CA5"/>
    <w:rsid w:val="00B80556"/>
    <w:rsid w:val="00B80E34"/>
    <w:rsid w:val="00B82223"/>
    <w:rsid w:val="00B82E13"/>
    <w:rsid w:val="00B8325A"/>
    <w:rsid w:val="00B84ECC"/>
    <w:rsid w:val="00B85655"/>
    <w:rsid w:val="00B8655B"/>
    <w:rsid w:val="00B865DD"/>
    <w:rsid w:val="00B92E8C"/>
    <w:rsid w:val="00B93AD4"/>
    <w:rsid w:val="00BA073B"/>
    <w:rsid w:val="00BA0C6C"/>
    <w:rsid w:val="00BA6F95"/>
    <w:rsid w:val="00BA7D60"/>
    <w:rsid w:val="00BB3D79"/>
    <w:rsid w:val="00BB66AA"/>
    <w:rsid w:val="00BC1A51"/>
    <w:rsid w:val="00BC20C8"/>
    <w:rsid w:val="00BD30C8"/>
    <w:rsid w:val="00BE0D7A"/>
    <w:rsid w:val="00BE1210"/>
    <w:rsid w:val="00BF53AB"/>
    <w:rsid w:val="00C0275A"/>
    <w:rsid w:val="00C06ABF"/>
    <w:rsid w:val="00C07079"/>
    <w:rsid w:val="00C104F8"/>
    <w:rsid w:val="00C2357D"/>
    <w:rsid w:val="00C244F4"/>
    <w:rsid w:val="00C31F29"/>
    <w:rsid w:val="00C32F57"/>
    <w:rsid w:val="00C35139"/>
    <w:rsid w:val="00C3570E"/>
    <w:rsid w:val="00C36DC2"/>
    <w:rsid w:val="00C36FDC"/>
    <w:rsid w:val="00C415EF"/>
    <w:rsid w:val="00C4183C"/>
    <w:rsid w:val="00C464A9"/>
    <w:rsid w:val="00C52B7F"/>
    <w:rsid w:val="00C5442C"/>
    <w:rsid w:val="00C54578"/>
    <w:rsid w:val="00C61209"/>
    <w:rsid w:val="00C626D9"/>
    <w:rsid w:val="00C660A3"/>
    <w:rsid w:val="00C66681"/>
    <w:rsid w:val="00C70367"/>
    <w:rsid w:val="00C716C4"/>
    <w:rsid w:val="00C83F4F"/>
    <w:rsid w:val="00C8594F"/>
    <w:rsid w:val="00C91353"/>
    <w:rsid w:val="00C93DA8"/>
    <w:rsid w:val="00C94BFA"/>
    <w:rsid w:val="00CA09DE"/>
    <w:rsid w:val="00CA0AA2"/>
    <w:rsid w:val="00CA3B47"/>
    <w:rsid w:val="00CA7FE8"/>
    <w:rsid w:val="00CB77C2"/>
    <w:rsid w:val="00CC03E6"/>
    <w:rsid w:val="00CC0F1C"/>
    <w:rsid w:val="00CC4EB9"/>
    <w:rsid w:val="00CC5C41"/>
    <w:rsid w:val="00CD319E"/>
    <w:rsid w:val="00CF3D46"/>
    <w:rsid w:val="00CF3DDE"/>
    <w:rsid w:val="00CF6289"/>
    <w:rsid w:val="00CF66BB"/>
    <w:rsid w:val="00CF7D48"/>
    <w:rsid w:val="00D00156"/>
    <w:rsid w:val="00D00664"/>
    <w:rsid w:val="00D010B0"/>
    <w:rsid w:val="00D024C6"/>
    <w:rsid w:val="00D04B4C"/>
    <w:rsid w:val="00D1020C"/>
    <w:rsid w:val="00D12B4C"/>
    <w:rsid w:val="00D14B4A"/>
    <w:rsid w:val="00D21367"/>
    <w:rsid w:val="00D33C57"/>
    <w:rsid w:val="00D43D09"/>
    <w:rsid w:val="00D45F4E"/>
    <w:rsid w:val="00D517DC"/>
    <w:rsid w:val="00D53599"/>
    <w:rsid w:val="00D66C12"/>
    <w:rsid w:val="00D66D98"/>
    <w:rsid w:val="00D7192D"/>
    <w:rsid w:val="00D7356A"/>
    <w:rsid w:val="00D80222"/>
    <w:rsid w:val="00D8186A"/>
    <w:rsid w:val="00D81973"/>
    <w:rsid w:val="00D82302"/>
    <w:rsid w:val="00D86B33"/>
    <w:rsid w:val="00D86B3E"/>
    <w:rsid w:val="00D92739"/>
    <w:rsid w:val="00D94693"/>
    <w:rsid w:val="00DA27A2"/>
    <w:rsid w:val="00DA36CC"/>
    <w:rsid w:val="00DA60A7"/>
    <w:rsid w:val="00DB4D5B"/>
    <w:rsid w:val="00DC1322"/>
    <w:rsid w:val="00DC20C3"/>
    <w:rsid w:val="00DC2730"/>
    <w:rsid w:val="00DC2BA2"/>
    <w:rsid w:val="00DC3E31"/>
    <w:rsid w:val="00DD6EB3"/>
    <w:rsid w:val="00DE0912"/>
    <w:rsid w:val="00DE2906"/>
    <w:rsid w:val="00DE6BA5"/>
    <w:rsid w:val="00DE764B"/>
    <w:rsid w:val="00DE7F07"/>
    <w:rsid w:val="00DF139F"/>
    <w:rsid w:val="00DF3922"/>
    <w:rsid w:val="00E12A26"/>
    <w:rsid w:val="00E14F7A"/>
    <w:rsid w:val="00E50B8D"/>
    <w:rsid w:val="00E60226"/>
    <w:rsid w:val="00E654E3"/>
    <w:rsid w:val="00E677B0"/>
    <w:rsid w:val="00E67B03"/>
    <w:rsid w:val="00E72AD8"/>
    <w:rsid w:val="00E7366C"/>
    <w:rsid w:val="00E76678"/>
    <w:rsid w:val="00E82919"/>
    <w:rsid w:val="00E83BB1"/>
    <w:rsid w:val="00EA35B3"/>
    <w:rsid w:val="00EA44D4"/>
    <w:rsid w:val="00EA5221"/>
    <w:rsid w:val="00EA5408"/>
    <w:rsid w:val="00EA77A5"/>
    <w:rsid w:val="00EB1DB2"/>
    <w:rsid w:val="00EC0702"/>
    <w:rsid w:val="00ED725F"/>
    <w:rsid w:val="00ED7865"/>
    <w:rsid w:val="00EE083A"/>
    <w:rsid w:val="00EE5669"/>
    <w:rsid w:val="00EF2D36"/>
    <w:rsid w:val="00EF370F"/>
    <w:rsid w:val="00EF47DB"/>
    <w:rsid w:val="00F10123"/>
    <w:rsid w:val="00F1032D"/>
    <w:rsid w:val="00F10749"/>
    <w:rsid w:val="00F14803"/>
    <w:rsid w:val="00F14BB5"/>
    <w:rsid w:val="00F15483"/>
    <w:rsid w:val="00F174C3"/>
    <w:rsid w:val="00F22267"/>
    <w:rsid w:val="00F316EF"/>
    <w:rsid w:val="00F320DF"/>
    <w:rsid w:val="00F32220"/>
    <w:rsid w:val="00F32B63"/>
    <w:rsid w:val="00F41D51"/>
    <w:rsid w:val="00F4494B"/>
    <w:rsid w:val="00F54AFF"/>
    <w:rsid w:val="00F561D8"/>
    <w:rsid w:val="00F5665B"/>
    <w:rsid w:val="00F57F90"/>
    <w:rsid w:val="00F60348"/>
    <w:rsid w:val="00F71A36"/>
    <w:rsid w:val="00F71E46"/>
    <w:rsid w:val="00F73453"/>
    <w:rsid w:val="00F74E37"/>
    <w:rsid w:val="00F76BEE"/>
    <w:rsid w:val="00F80C61"/>
    <w:rsid w:val="00F84CC2"/>
    <w:rsid w:val="00F851D6"/>
    <w:rsid w:val="00F8574B"/>
    <w:rsid w:val="00FA0155"/>
    <w:rsid w:val="00FA4F27"/>
    <w:rsid w:val="00FB6314"/>
    <w:rsid w:val="00FB77B4"/>
    <w:rsid w:val="00FC2F5A"/>
    <w:rsid w:val="00FC7EC3"/>
    <w:rsid w:val="00FD1117"/>
    <w:rsid w:val="00FD5317"/>
    <w:rsid w:val="00FD63D7"/>
    <w:rsid w:val="00FE6DAC"/>
    <w:rsid w:val="00FE752E"/>
    <w:rsid w:val="00FE7A9C"/>
    <w:rsid w:val="00FF09B6"/>
    <w:rsid w:val="00FF30E0"/>
    <w:rsid w:val="00FF76F8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1F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149E"/>
    <w:pPr>
      <w:keepNext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nhideWhenUsed/>
    <w:qFormat/>
    <w:rsid w:val="00C94B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Информблок"/>
    <w:basedOn w:val="a0"/>
    <w:rsid w:val="007A2BAF"/>
    <w:rPr>
      <w:i/>
    </w:rPr>
  </w:style>
  <w:style w:type="paragraph" w:customStyle="1" w:styleId="a4">
    <w:name w:val="Итоговая информация"/>
    <w:basedOn w:val="a"/>
    <w:rsid w:val="007A2BAF"/>
    <w:pPr>
      <w:tabs>
        <w:tab w:val="left" w:pos="1134"/>
        <w:tab w:val="right" w:pos="9072"/>
      </w:tabs>
      <w:spacing w:line="360" w:lineRule="auto"/>
      <w:jc w:val="both"/>
    </w:pPr>
    <w:rPr>
      <w:sz w:val="28"/>
      <w:szCs w:val="20"/>
      <w:lang w:val="en-US"/>
    </w:rPr>
  </w:style>
  <w:style w:type="paragraph" w:customStyle="1" w:styleId="a5">
    <w:name w:val="Название таблицы"/>
    <w:basedOn w:val="a"/>
    <w:next w:val="a"/>
    <w:rsid w:val="007A2BAF"/>
    <w:pPr>
      <w:spacing w:line="360" w:lineRule="auto"/>
      <w:jc w:val="center"/>
    </w:pPr>
    <w:rPr>
      <w:sz w:val="28"/>
      <w:szCs w:val="20"/>
    </w:rPr>
  </w:style>
  <w:style w:type="paragraph" w:customStyle="1" w:styleId="a6">
    <w:name w:val="Подпись к рисунку"/>
    <w:basedOn w:val="a"/>
    <w:rsid w:val="007A2BAF"/>
    <w:pPr>
      <w:keepLines/>
      <w:suppressAutoHyphens/>
      <w:spacing w:after="360" w:line="360" w:lineRule="auto"/>
      <w:jc w:val="center"/>
    </w:pPr>
    <w:rPr>
      <w:szCs w:val="20"/>
    </w:rPr>
  </w:style>
  <w:style w:type="paragraph" w:customStyle="1" w:styleId="a7">
    <w:name w:val="Подпись к таблице"/>
    <w:basedOn w:val="a"/>
    <w:rsid w:val="007A2BAF"/>
    <w:pPr>
      <w:spacing w:line="360" w:lineRule="auto"/>
      <w:jc w:val="right"/>
    </w:pPr>
    <w:rPr>
      <w:sz w:val="28"/>
      <w:szCs w:val="20"/>
    </w:rPr>
  </w:style>
  <w:style w:type="paragraph" w:customStyle="1" w:styleId="a8">
    <w:name w:val="Экспликация"/>
    <w:basedOn w:val="a"/>
    <w:next w:val="a"/>
    <w:rsid w:val="007A2BAF"/>
    <w:pPr>
      <w:tabs>
        <w:tab w:val="left" w:pos="1276"/>
      </w:tabs>
      <w:spacing w:line="360" w:lineRule="auto"/>
      <w:ind w:left="907"/>
      <w:jc w:val="both"/>
    </w:pPr>
    <w:rPr>
      <w:sz w:val="20"/>
      <w:szCs w:val="20"/>
      <w:lang w:val="en-US"/>
    </w:rPr>
  </w:style>
  <w:style w:type="paragraph" w:styleId="a9">
    <w:name w:val="Balloon Text"/>
    <w:basedOn w:val="a"/>
    <w:semiHidden/>
    <w:rsid w:val="00021AB1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DC13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qFormat/>
    <w:rsid w:val="005841BD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customStyle="1" w:styleId="21">
    <w:name w:val="Основной текст 21"/>
    <w:basedOn w:val="a"/>
    <w:rsid w:val="005841BD"/>
    <w:pPr>
      <w:overflowPunct w:val="0"/>
      <w:autoSpaceDE w:val="0"/>
      <w:autoSpaceDN w:val="0"/>
      <w:adjustRightInd w:val="0"/>
      <w:spacing w:line="360" w:lineRule="auto"/>
      <w:ind w:firstLine="709"/>
      <w:jc w:val="center"/>
      <w:textAlignment w:val="baseline"/>
    </w:pPr>
    <w:rPr>
      <w:sz w:val="28"/>
      <w:szCs w:val="20"/>
    </w:rPr>
  </w:style>
  <w:style w:type="paragraph" w:customStyle="1" w:styleId="210">
    <w:name w:val="Основной текст с отступом 21"/>
    <w:basedOn w:val="a"/>
    <w:rsid w:val="005841BD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styleId="ac">
    <w:name w:val="Document Map"/>
    <w:basedOn w:val="a"/>
    <w:semiHidden/>
    <w:rsid w:val="009119C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0">
    <w:name w:val="Заголовок 1 Знак"/>
    <w:basedOn w:val="a0"/>
    <w:link w:val="1"/>
    <w:rsid w:val="00A5149E"/>
    <w:rPr>
      <w:rFonts w:cs="Arial"/>
      <w:b/>
      <w:bCs/>
      <w:kern w:val="32"/>
      <w:sz w:val="28"/>
      <w:szCs w:val="32"/>
    </w:rPr>
  </w:style>
  <w:style w:type="paragraph" w:styleId="ad">
    <w:name w:val="Subtitle"/>
    <w:basedOn w:val="a"/>
    <w:link w:val="ae"/>
    <w:qFormat/>
    <w:rsid w:val="00630790"/>
    <w:pPr>
      <w:ind w:right="27"/>
      <w:jc w:val="center"/>
    </w:pPr>
    <w:rPr>
      <w:b/>
      <w:bCs/>
      <w:sz w:val="28"/>
      <w:szCs w:val="28"/>
    </w:rPr>
  </w:style>
  <w:style w:type="character" w:customStyle="1" w:styleId="ae">
    <w:name w:val="Подзаголовок Знак"/>
    <w:basedOn w:val="a0"/>
    <w:link w:val="ad"/>
    <w:rsid w:val="00630790"/>
    <w:rPr>
      <w:b/>
      <w:bCs/>
      <w:sz w:val="28"/>
      <w:szCs w:val="28"/>
    </w:rPr>
  </w:style>
  <w:style w:type="paragraph" w:customStyle="1" w:styleId="11">
    <w:name w:val="Обычный1"/>
    <w:rsid w:val="00630790"/>
    <w:pPr>
      <w:spacing w:before="100" w:after="100"/>
    </w:pPr>
    <w:rPr>
      <w:snapToGrid w:val="0"/>
      <w:sz w:val="24"/>
    </w:rPr>
  </w:style>
  <w:style w:type="character" w:customStyle="1" w:styleId="20">
    <w:name w:val="Заголовок 2 Знак"/>
    <w:basedOn w:val="a0"/>
    <w:link w:val="2"/>
    <w:rsid w:val="00C94B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ody Text"/>
    <w:basedOn w:val="a"/>
    <w:link w:val="af0"/>
    <w:uiPriority w:val="99"/>
    <w:unhideWhenUsed/>
    <w:rsid w:val="00C94BF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C94BFA"/>
    <w:rPr>
      <w:sz w:val="24"/>
      <w:szCs w:val="24"/>
    </w:rPr>
  </w:style>
  <w:style w:type="paragraph" w:styleId="af1">
    <w:name w:val="List Paragraph"/>
    <w:basedOn w:val="a"/>
    <w:uiPriority w:val="34"/>
    <w:qFormat/>
    <w:rsid w:val="003E6B38"/>
    <w:pPr>
      <w:ind w:left="720"/>
      <w:contextualSpacing/>
    </w:pPr>
  </w:style>
  <w:style w:type="character" w:styleId="af2">
    <w:name w:val="Hyperlink"/>
    <w:basedOn w:val="a0"/>
    <w:rsid w:val="00133D2B"/>
    <w:rPr>
      <w:color w:val="0000FF" w:themeColor="hyperlink"/>
      <w:u w:val="single"/>
    </w:rPr>
  </w:style>
  <w:style w:type="character" w:customStyle="1" w:styleId="5">
    <w:name w:val="Основной текст (5)_"/>
    <w:basedOn w:val="a0"/>
    <w:link w:val="50"/>
    <w:rsid w:val="0008433D"/>
    <w:rPr>
      <w:b/>
      <w:bCs/>
      <w:spacing w:val="-1"/>
      <w:shd w:val="clear" w:color="auto" w:fill="FFFFFF"/>
    </w:rPr>
  </w:style>
  <w:style w:type="character" w:customStyle="1" w:styleId="af3">
    <w:name w:val="Основной текст_"/>
    <w:basedOn w:val="a0"/>
    <w:link w:val="3"/>
    <w:rsid w:val="0008433D"/>
    <w:rPr>
      <w:b/>
      <w:bCs/>
      <w:spacing w:val="-4"/>
      <w:shd w:val="clear" w:color="auto" w:fill="FFFFFF"/>
    </w:rPr>
  </w:style>
  <w:style w:type="character" w:customStyle="1" w:styleId="3pt">
    <w:name w:val="Основной текст + Интервал 3 pt"/>
    <w:basedOn w:val="af3"/>
    <w:rsid w:val="0008433D"/>
    <w:rPr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3pt-2pt">
    <w:name w:val="Основной текст + 13 pt;Не полужирный;Курсив;Интервал -2 pt"/>
    <w:basedOn w:val="af3"/>
    <w:rsid w:val="0008433D"/>
    <w:rPr>
      <w:b/>
      <w:bCs/>
      <w:i/>
      <w:iCs/>
      <w:color w:val="000000"/>
      <w:spacing w:val="-4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08433D"/>
    <w:pPr>
      <w:widowControl w:val="0"/>
      <w:shd w:val="clear" w:color="auto" w:fill="FFFFFF"/>
      <w:spacing w:line="306" w:lineRule="exact"/>
      <w:jc w:val="both"/>
    </w:pPr>
    <w:rPr>
      <w:b/>
      <w:bCs/>
      <w:spacing w:val="-1"/>
      <w:sz w:val="20"/>
      <w:szCs w:val="20"/>
    </w:rPr>
  </w:style>
  <w:style w:type="paragraph" w:customStyle="1" w:styleId="3">
    <w:name w:val="Основной текст3"/>
    <w:basedOn w:val="a"/>
    <w:link w:val="af3"/>
    <w:rsid w:val="0008433D"/>
    <w:pPr>
      <w:widowControl w:val="0"/>
      <w:shd w:val="clear" w:color="auto" w:fill="FFFFFF"/>
      <w:spacing w:before="240" w:line="313" w:lineRule="exact"/>
      <w:jc w:val="both"/>
    </w:pPr>
    <w:rPr>
      <w:b/>
      <w:bCs/>
      <w:spacing w:val="-4"/>
      <w:sz w:val="20"/>
      <w:szCs w:val="20"/>
    </w:rPr>
  </w:style>
  <w:style w:type="character" w:customStyle="1" w:styleId="8">
    <w:name w:val="Основной текст (8)_"/>
    <w:basedOn w:val="a0"/>
    <w:link w:val="80"/>
    <w:rsid w:val="00081C5D"/>
    <w:rPr>
      <w:spacing w:val="-1"/>
      <w:sz w:val="16"/>
      <w:szCs w:val="16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081C5D"/>
    <w:rPr>
      <w:b/>
      <w:bCs/>
      <w:spacing w:val="-1"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81C5D"/>
    <w:pPr>
      <w:widowControl w:val="0"/>
      <w:shd w:val="clear" w:color="auto" w:fill="FFFFFF"/>
      <w:spacing w:line="230" w:lineRule="exact"/>
      <w:jc w:val="both"/>
    </w:pPr>
    <w:rPr>
      <w:spacing w:val="-1"/>
      <w:sz w:val="16"/>
      <w:szCs w:val="16"/>
    </w:rPr>
  </w:style>
  <w:style w:type="paragraph" w:customStyle="1" w:styleId="101">
    <w:name w:val="Основной текст (10)"/>
    <w:basedOn w:val="a"/>
    <w:link w:val="100"/>
    <w:rsid w:val="00081C5D"/>
    <w:pPr>
      <w:widowControl w:val="0"/>
      <w:shd w:val="clear" w:color="auto" w:fill="FFFFFF"/>
      <w:spacing w:before="120" w:line="230" w:lineRule="exact"/>
    </w:pPr>
    <w:rPr>
      <w:b/>
      <w:bCs/>
      <w:spacing w:val="-1"/>
      <w:sz w:val="16"/>
      <w:szCs w:val="16"/>
    </w:rPr>
  </w:style>
  <w:style w:type="character" w:customStyle="1" w:styleId="8pt0pt">
    <w:name w:val="Основной текст + 8 pt;Не полужирный;Интервал 0 pt"/>
    <w:basedOn w:val="af3"/>
    <w:rsid w:val="00081C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LucidaSansUnicode75pt-1pt">
    <w:name w:val="Основной текст + Lucida Sans Unicode;7;5 pt;Не полужирный;Курсив;Интервал -1 pt"/>
    <w:basedOn w:val="af3"/>
    <w:rsid w:val="00081C5D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pt0pt40">
    <w:name w:val="Основной текст + 4 pt;Не полужирный;Интервал 0 pt;Масштаб 40%"/>
    <w:basedOn w:val="af3"/>
    <w:rsid w:val="00081C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4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50pt">
    <w:name w:val="Основной текст (5) + Интервал 0 pt"/>
    <w:basedOn w:val="5"/>
    <w:rsid w:val="00081C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2">
    <w:name w:val="Основной текст2"/>
    <w:basedOn w:val="af3"/>
    <w:rsid w:val="00081C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115pt0pt">
    <w:name w:val="Основной текст + 11;5 pt;Не полужирный;Интервал 0 pt"/>
    <w:basedOn w:val="af3"/>
    <w:rsid w:val="00081C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f3"/>
    <w:rsid w:val="00081C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2">
    <w:name w:val="Заголовок №1 (2)_"/>
    <w:basedOn w:val="a0"/>
    <w:link w:val="120"/>
    <w:rsid w:val="00081C5D"/>
    <w:rPr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rsid w:val="00081C5D"/>
    <w:pPr>
      <w:widowControl w:val="0"/>
      <w:shd w:val="clear" w:color="auto" w:fill="FFFFFF"/>
      <w:spacing w:line="0" w:lineRule="atLeast"/>
      <w:jc w:val="both"/>
      <w:outlineLvl w:val="0"/>
    </w:pPr>
    <w:rPr>
      <w:sz w:val="26"/>
      <w:szCs w:val="26"/>
    </w:rPr>
  </w:style>
  <w:style w:type="character" w:customStyle="1" w:styleId="1pt">
    <w:name w:val="Основной текст + Интервал 1 pt"/>
    <w:basedOn w:val="af3"/>
    <w:rsid w:val="00081C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7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8pt1pt">
    <w:name w:val="Основной текст + 8 pt;Не полужирный;Интервал 1 pt"/>
    <w:basedOn w:val="af3"/>
    <w:rsid w:val="00B31E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7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0pt0">
    <w:name w:val="Основной текст + 8 pt;Интервал 0 pt"/>
    <w:basedOn w:val="af3"/>
    <w:rsid w:val="00B31E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3">
    <w:name w:val="Заголовок №2_"/>
    <w:basedOn w:val="a0"/>
    <w:link w:val="24"/>
    <w:rsid w:val="00B31E7B"/>
    <w:rPr>
      <w:b/>
      <w:bCs/>
      <w:spacing w:val="-1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B31E7B"/>
    <w:rPr>
      <w:spacing w:val="-4"/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B31E7B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b/>
      <w:bCs/>
      <w:spacing w:val="-1"/>
      <w:sz w:val="20"/>
      <w:szCs w:val="20"/>
    </w:rPr>
  </w:style>
  <w:style w:type="paragraph" w:customStyle="1" w:styleId="160">
    <w:name w:val="Основной текст (16)"/>
    <w:basedOn w:val="a"/>
    <w:link w:val="16"/>
    <w:rsid w:val="00B31E7B"/>
    <w:pPr>
      <w:widowControl w:val="0"/>
      <w:shd w:val="clear" w:color="auto" w:fill="FFFFFF"/>
      <w:spacing w:before="120" w:after="300" w:line="0" w:lineRule="atLeast"/>
      <w:jc w:val="both"/>
    </w:pPr>
    <w:rPr>
      <w:spacing w:val="-4"/>
      <w:sz w:val="23"/>
      <w:szCs w:val="23"/>
    </w:rPr>
  </w:style>
  <w:style w:type="character" w:customStyle="1" w:styleId="13">
    <w:name w:val="Заголовок №1_"/>
    <w:basedOn w:val="a0"/>
    <w:rsid w:val="00B31E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3"/>
      <w:szCs w:val="23"/>
      <w:u w:val="none"/>
    </w:rPr>
  </w:style>
  <w:style w:type="character" w:customStyle="1" w:styleId="14">
    <w:name w:val="Заголовок №1"/>
    <w:basedOn w:val="13"/>
    <w:rsid w:val="00B31E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3"/>
      <w:szCs w:val="23"/>
      <w:u w:val="single"/>
      <w:lang w:val="ru-RU"/>
    </w:rPr>
  </w:style>
  <w:style w:type="character" w:customStyle="1" w:styleId="17">
    <w:name w:val="Основной текст (17)_"/>
    <w:basedOn w:val="a0"/>
    <w:link w:val="170"/>
    <w:rsid w:val="00B31E7B"/>
    <w:rPr>
      <w:spacing w:val="-4"/>
      <w:shd w:val="clear" w:color="auto" w:fill="FFFFFF"/>
    </w:rPr>
  </w:style>
  <w:style w:type="character" w:customStyle="1" w:styleId="1712pt">
    <w:name w:val="Основной текст (17) + 12 pt;Полужирный"/>
    <w:basedOn w:val="17"/>
    <w:rsid w:val="00B31E7B"/>
    <w:rPr>
      <w:b/>
      <w:bCs/>
      <w:color w:val="000000"/>
      <w:spacing w:val="-4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70">
    <w:name w:val="Основной текст (17)"/>
    <w:basedOn w:val="a"/>
    <w:link w:val="17"/>
    <w:rsid w:val="00B31E7B"/>
    <w:pPr>
      <w:widowControl w:val="0"/>
      <w:shd w:val="clear" w:color="auto" w:fill="FFFFFF"/>
      <w:spacing w:before="1320" w:line="313" w:lineRule="exact"/>
      <w:jc w:val="both"/>
    </w:pPr>
    <w:rPr>
      <w:spacing w:val="-4"/>
      <w:sz w:val="20"/>
      <w:szCs w:val="20"/>
    </w:rPr>
  </w:style>
  <w:style w:type="character" w:customStyle="1" w:styleId="af4">
    <w:name w:val="Оглавление_"/>
    <w:basedOn w:val="a0"/>
    <w:link w:val="af5"/>
    <w:rsid w:val="00791695"/>
    <w:rPr>
      <w:spacing w:val="-1"/>
      <w:sz w:val="16"/>
      <w:szCs w:val="16"/>
      <w:shd w:val="clear" w:color="auto" w:fill="FFFFFF"/>
    </w:rPr>
  </w:style>
  <w:style w:type="character" w:customStyle="1" w:styleId="LucidaSansUnicode75pt-1pt0">
    <w:name w:val="Оглавление + Lucida Sans Unicode;7;5 pt;Курсив;Интервал -1 pt"/>
    <w:basedOn w:val="af4"/>
    <w:rsid w:val="00791695"/>
    <w:rPr>
      <w:rFonts w:ascii="Lucida Sans Unicode" w:eastAsia="Lucida Sans Unicode" w:hAnsi="Lucida Sans Unicode" w:cs="Lucida Sans Unicode"/>
      <w:i/>
      <w:iCs/>
      <w:color w:val="000000"/>
      <w:spacing w:val="-3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af5">
    <w:name w:val="Оглавление"/>
    <w:basedOn w:val="a"/>
    <w:link w:val="af4"/>
    <w:rsid w:val="00791695"/>
    <w:pPr>
      <w:widowControl w:val="0"/>
      <w:shd w:val="clear" w:color="auto" w:fill="FFFFFF"/>
      <w:spacing w:line="223" w:lineRule="exact"/>
      <w:jc w:val="both"/>
    </w:pPr>
    <w:rPr>
      <w:spacing w:val="-1"/>
      <w:sz w:val="16"/>
      <w:szCs w:val="16"/>
    </w:rPr>
  </w:style>
  <w:style w:type="character" w:customStyle="1" w:styleId="1pt0">
    <w:name w:val="Оглавление + Интервал 1 pt"/>
    <w:basedOn w:val="af4"/>
    <w:rsid w:val="00DE09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7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f6">
    <w:name w:val="Plain Text"/>
    <w:aliases w:val="Урок"/>
    <w:basedOn w:val="a"/>
    <w:link w:val="af7"/>
    <w:rsid w:val="009C0C90"/>
    <w:rPr>
      <w:rFonts w:ascii="Courier New" w:hAnsi="Courier New"/>
      <w:sz w:val="28"/>
      <w:szCs w:val="20"/>
    </w:rPr>
  </w:style>
  <w:style w:type="character" w:customStyle="1" w:styleId="af7">
    <w:name w:val="Текст Знак"/>
    <w:aliases w:val="Урок Знак"/>
    <w:basedOn w:val="a0"/>
    <w:link w:val="af6"/>
    <w:rsid w:val="009C0C90"/>
    <w:rPr>
      <w:rFonts w:ascii="Courier New" w:hAnsi="Courier New"/>
      <w:sz w:val="28"/>
    </w:rPr>
  </w:style>
  <w:style w:type="character" w:customStyle="1" w:styleId="25">
    <w:name w:val="Основной текст (2)_"/>
    <w:link w:val="26"/>
    <w:rsid w:val="00DC2BA2"/>
    <w:rPr>
      <w:b/>
      <w:bCs/>
      <w:spacing w:val="-2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C2BA2"/>
    <w:pPr>
      <w:widowControl w:val="0"/>
      <w:shd w:val="clear" w:color="auto" w:fill="FFFFFF"/>
      <w:spacing w:before="300" w:after="300" w:line="312" w:lineRule="exact"/>
      <w:jc w:val="center"/>
    </w:pPr>
    <w:rPr>
      <w:b/>
      <w:bCs/>
      <w:spacing w:val="-2"/>
      <w:sz w:val="26"/>
      <w:szCs w:val="26"/>
    </w:rPr>
  </w:style>
  <w:style w:type="paragraph" w:styleId="af8">
    <w:name w:val="endnote text"/>
    <w:basedOn w:val="a"/>
    <w:link w:val="af9"/>
    <w:rsid w:val="001F4073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1F4073"/>
  </w:style>
  <w:style w:type="character" w:styleId="afa">
    <w:name w:val="endnote reference"/>
    <w:basedOn w:val="a0"/>
    <w:rsid w:val="001F4073"/>
    <w:rPr>
      <w:vertAlign w:val="superscript"/>
    </w:rPr>
  </w:style>
  <w:style w:type="paragraph" w:styleId="afb">
    <w:name w:val="header"/>
    <w:basedOn w:val="a"/>
    <w:link w:val="afc"/>
    <w:uiPriority w:val="99"/>
    <w:rsid w:val="00EC0702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EC0702"/>
    <w:rPr>
      <w:sz w:val="24"/>
      <w:szCs w:val="24"/>
    </w:rPr>
  </w:style>
  <w:style w:type="paragraph" w:styleId="afd">
    <w:name w:val="footer"/>
    <w:basedOn w:val="a"/>
    <w:link w:val="afe"/>
    <w:rsid w:val="00EC0702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rsid w:val="00EC0702"/>
    <w:rPr>
      <w:sz w:val="24"/>
      <w:szCs w:val="24"/>
    </w:rPr>
  </w:style>
  <w:style w:type="paragraph" w:customStyle="1" w:styleId="Standard">
    <w:name w:val="Standard"/>
    <w:rsid w:val="00657AE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1F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149E"/>
    <w:pPr>
      <w:keepNext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nhideWhenUsed/>
    <w:qFormat/>
    <w:rsid w:val="00C94B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Информблок"/>
    <w:basedOn w:val="a0"/>
    <w:rsid w:val="007A2BAF"/>
    <w:rPr>
      <w:i/>
    </w:rPr>
  </w:style>
  <w:style w:type="paragraph" w:customStyle="1" w:styleId="a4">
    <w:name w:val="Итоговая информация"/>
    <w:basedOn w:val="a"/>
    <w:rsid w:val="007A2BAF"/>
    <w:pPr>
      <w:tabs>
        <w:tab w:val="left" w:pos="1134"/>
        <w:tab w:val="right" w:pos="9072"/>
      </w:tabs>
      <w:spacing w:line="360" w:lineRule="auto"/>
      <w:jc w:val="both"/>
    </w:pPr>
    <w:rPr>
      <w:sz w:val="28"/>
      <w:szCs w:val="20"/>
      <w:lang w:val="en-US"/>
    </w:rPr>
  </w:style>
  <w:style w:type="paragraph" w:customStyle="1" w:styleId="a5">
    <w:name w:val="Название таблицы"/>
    <w:basedOn w:val="a"/>
    <w:next w:val="a"/>
    <w:rsid w:val="007A2BAF"/>
    <w:pPr>
      <w:spacing w:line="360" w:lineRule="auto"/>
      <w:jc w:val="center"/>
    </w:pPr>
    <w:rPr>
      <w:sz w:val="28"/>
      <w:szCs w:val="20"/>
    </w:rPr>
  </w:style>
  <w:style w:type="paragraph" w:customStyle="1" w:styleId="a6">
    <w:name w:val="Подпись к рисунку"/>
    <w:basedOn w:val="a"/>
    <w:rsid w:val="007A2BAF"/>
    <w:pPr>
      <w:keepLines/>
      <w:suppressAutoHyphens/>
      <w:spacing w:after="360" w:line="360" w:lineRule="auto"/>
      <w:jc w:val="center"/>
    </w:pPr>
    <w:rPr>
      <w:szCs w:val="20"/>
    </w:rPr>
  </w:style>
  <w:style w:type="paragraph" w:customStyle="1" w:styleId="a7">
    <w:name w:val="Подпись к таблице"/>
    <w:basedOn w:val="a"/>
    <w:rsid w:val="007A2BAF"/>
    <w:pPr>
      <w:spacing w:line="360" w:lineRule="auto"/>
      <w:jc w:val="right"/>
    </w:pPr>
    <w:rPr>
      <w:sz w:val="28"/>
      <w:szCs w:val="20"/>
    </w:rPr>
  </w:style>
  <w:style w:type="paragraph" w:customStyle="1" w:styleId="a8">
    <w:name w:val="Экспликация"/>
    <w:basedOn w:val="a"/>
    <w:next w:val="a"/>
    <w:rsid w:val="007A2BAF"/>
    <w:pPr>
      <w:tabs>
        <w:tab w:val="left" w:pos="1276"/>
      </w:tabs>
      <w:spacing w:line="360" w:lineRule="auto"/>
      <w:ind w:left="907"/>
      <w:jc w:val="both"/>
    </w:pPr>
    <w:rPr>
      <w:sz w:val="20"/>
      <w:szCs w:val="20"/>
      <w:lang w:val="en-US"/>
    </w:rPr>
  </w:style>
  <w:style w:type="paragraph" w:styleId="a9">
    <w:name w:val="Balloon Text"/>
    <w:basedOn w:val="a"/>
    <w:semiHidden/>
    <w:rsid w:val="00021AB1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DC13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qFormat/>
    <w:rsid w:val="005841BD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customStyle="1" w:styleId="21">
    <w:name w:val="Основной текст 21"/>
    <w:basedOn w:val="a"/>
    <w:rsid w:val="005841BD"/>
    <w:pPr>
      <w:overflowPunct w:val="0"/>
      <w:autoSpaceDE w:val="0"/>
      <w:autoSpaceDN w:val="0"/>
      <w:adjustRightInd w:val="0"/>
      <w:spacing w:line="360" w:lineRule="auto"/>
      <w:ind w:firstLine="709"/>
      <w:jc w:val="center"/>
      <w:textAlignment w:val="baseline"/>
    </w:pPr>
    <w:rPr>
      <w:sz w:val="28"/>
      <w:szCs w:val="20"/>
    </w:rPr>
  </w:style>
  <w:style w:type="paragraph" w:customStyle="1" w:styleId="210">
    <w:name w:val="Основной текст с отступом 21"/>
    <w:basedOn w:val="a"/>
    <w:rsid w:val="005841BD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styleId="ac">
    <w:name w:val="Document Map"/>
    <w:basedOn w:val="a"/>
    <w:semiHidden/>
    <w:rsid w:val="009119C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0">
    <w:name w:val="Заголовок 1 Знак"/>
    <w:basedOn w:val="a0"/>
    <w:link w:val="1"/>
    <w:rsid w:val="00A5149E"/>
    <w:rPr>
      <w:rFonts w:cs="Arial"/>
      <w:b/>
      <w:bCs/>
      <w:kern w:val="32"/>
      <w:sz w:val="28"/>
      <w:szCs w:val="32"/>
    </w:rPr>
  </w:style>
  <w:style w:type="paragraph" w:styleId="ad">
    <w:name w:val="Subtitle"/>
    <w:basedOn w:val="a"/>
    <w:link w:val="ae"/>
    <w:qFormat/>
    <w:rsid w:val="00630790"/>
    <w:pPr>
      <w:ind w:right="27"/>
      <w:jc w:val="center"/>
    </w:pPr>
    <w:rPr>
      <w:b/>
      <w:bCs/>
      <w:sz w:val="28"/>
      <w:szCs w:val="28"/>
    </w:rPr>
  </w:style>
  <w:style w:type="character" w:customStyle="1" w:styleId="ae">
    <w:name w:val="Подзаголовок Знак"/>
    <w:basedOn w:val="a0"/>
    <w:link w:val="ad"/>
    <w:rsid w:val="00630790"/>
    <w:rPr>
      <w:b/>
      <w:bCs/>
      <w:sz w:val="28"/>
      <w:szCs w:val="28"/>
    </w:rPr>
  </w:style>
  <w:style w:type="paragraph" w:customStyle="1" w:styleId="11">
    <w:name w:val="Обычный1"/>
    <w:rsid w:val="00630790"/>
    <w:pPr>
      <w:spacing w:before="100" w:after="100"/>
    </w:pPr>
    <w:rPr>
      <w:snapToGrid w:val="0"/>
      <w:sz w:val="24"/>
    </w:rPr>
  </w:style>
  <w:style w:type="character" w:customStyle="1" w:styleId="20">
    <w:name w:val="Заголовок 2 Знак"/>
    <w:basedOn w:val="a0"/>
    <w:link w:val="2"/>
    <w:rsid w:val="00C94B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ody Text"/>
    <w:basedOn w:val="a"/>
    <w:link w:val="af0"/>
    <w:uiPriority w:val="99"/>
    <w:unhideWhenUsed/>
    <w:rsid w:val="00C94BF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C94BFA"/>
    <w:rPr>
      <w:sz w:val="24"/>
      <w:szCs w:val="24"/>
    </w:rPr>
  </w:style>
  <w:style w:type="paragraph" w:styleId="af1">
    <w:name w:val="List Paragraph"/>
    <w:basedOn w:val="a"/>
    <w:uiPriority w:val="34"/>
    <w:qFormat/>
    <w:rsid w:val="003E6B38"/>
    <w:pPr>
      <w:ind w:left="720"/>
      <w:contextualSpacing/>
    </w:pPr>
  </w:style>
  <w:style w:type="character" w:styleId="af2">
    <w:name w:val="Hyperlink"/>
    <w:basedOn w:val="a0"/>
    <w:rsid w:val="00133D2B"/>
    <w:rPr>
      <w:color w:val="0000FF" w:themeColor="hyperlink"/>
      <w:u w:val="single"/>
    </w:rPr>
  </w:style>
  <w:style w:type="character" w:customStyle="1" w:styleId="5">
    <w:name w:val="Основной текст (5)_"/>
    <w:basedOn w:val="a0"/>
    <w:link w:val="50"/>
    <w:rsid w:val="0008433D"/>
    <w:rPr>
      <w:b/>
      <w:bCs/>
      <w:spacing w:val="-1"/>
      <w:shd w:val="clear" w:color="auto" w:fill="FFFFFF"/>
    </w:rPr>
  </w:style>
  <w:style w:type="character" w:customStyle="1" w:styleId="af3">
    <w:name w:val="Основной текст_"/>
    <w:basedOn w:val="a0"/>
    <w:link w:val="3"/>
    <w:rsid w:val="0008433D"/>
    <w:rPr>
      <w:b/>
      <w:bCs/>
      <w:spacing w:val="-4"/>
      <w:shd w:val="clear" w:color="auto" w:fill="FFFFFF"/>
    </w:rPr>
  </w:style>
  <w:style w:type="character" w:customStyle="1" w:styleId="3pt">
    <w:name w:val="Основной текст + Интервал 3 pt"/>
    <w:basedOn w:val="af3"/>
    <w:rsid w:val="0008433D"/>
    <w:rPr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3pt-2pt">
    <w:name w:val="Основной текст + 13 pt;Не полужирный;Курсив;Интервал -2 pt"/>
    <w:basedOn w:val="af3"/>
    <w:rsid w:val="0008433D"/>
    <w:rPr>
      <w:b/>
      <w:bCs/>
      <w:i/>
      <w:iCs/>
      <w:color w:val="000000"/>
      <w:spacing w:val="-4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08433D"/>
    <w:pPr>
      <w:widowControl w:val="0"/>
      <w:shd w:val="clear" w:color="auto" w:fill="FFFFFF"/>
      <w:spacing w:line="306" w:lineRule="exact"/>
      <w:jc w:val="both"/>
    </w:pPr>
    <w:rPr>
      <w:b/>
      <w:bCs/>
      <w:spacing w:val="-1"/>
      <w:sz w:val="20"/>
      <w:szCs w:val="20"/>
    </w:rPr>
  </w:style>
  <w:style w:type="paragraph" w:customStyle="1" w:styleId="3">
    <w:name w:val="Основной текст3"/>
    <w:basedOn w:val="a"/>
    <w:link w:val="af3"/>
    <w:rsid w:val="0008433D"/>
    <w:pPr>
      <w:widowControl w:val="0"/>
      <w:shd w:val="clear" w:color="auto" w:fill="FFFFFF"/>
      <w:spacing w:before="240" w:line="313" w:lineRule="exact"/>
      <w:jc w:val="both"/>
    </w:pPr>
    <w:rPr>
      <w:b/>
      <w:bCs/>
      <w:spacing w:val="-4"/>
      <w:sz w:val="20"/>
      <w:szCs w:val="20"/>
    </w:rPr>
  </w:style>
  <w:style w:type="character" w:customStyle="1" w:styleId="8">
    <w:name w:val="Основной текст (8)_"/>
    <w:basedOn w:val="a0"/>
    <w:link w:val="80"/>
    <w:rsid w:val="00081C5D"/>
    <w:rPr>
      <w:spacing w:val="-1"/>
      <w:sz w:val="16"/>
      <w:szCs w:val="16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081C5D"/>
    <w:rPr>
      <w:b/>
      <w:bCs/>
      <w:spacing w:val="-1"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81C5D"/>
    <w:pPr>
      <w:widowControl w:val="0"/>
      <w:shd w:val="clear" w:color="auto" w:fill="FFFFFF"/>
      <w:spacing w:line="230" w:lineRule="exact"/>
      <w:jc w:val="both"/>
    </w:pPr>
    <w:rPr>
      <w:spacing w:val="-1"/>
      <w:sz w:val="16"/>
      <w:szCs w:val="16"/>
    </w:rPr>
  </w:style>
  <w:style w:type="paragraph" w:customStyle="1" w:styleId="101">
    <w:name w:val="Основной текст (10)"/>
    <w:basedOn w:val="a"/>
    <w:link w:val="100"/>
    <w:rsid w:val="00081C5D"/>
    <w:pPr>
      <w:widowControl w:val="0"/>
      <w:shd w:val="clear" w:color="auto" w:fill="FFFFFF"/>
      <w:spacing w:before="120" w:line="230" w:lineRule="exact"/>
    </w:pPr>
    <w:rPr>
      <w:b/>
      <w:bCs/>
      <w:spacing w:val="-1"/>
      <w:sz w:val="16"/>
      <w:szCs w:val="16"/>
    </w:rPr>
  </w:style>
  <w:style w:type="character" w:customStyle="1" w:styleId="8pt0pt">
    <w:name w:val="Основной текст + 8 pt;Не полужирный;Интервал 0 pt"/>
    <w:basedOn w:val="af3"/>
    <w:rsid w:val="00081C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LucidaSansUnicode75pt-1pt">
    <w:name w:val="Основной текст + Lucida Sans Unicode;7;5 pt;Не полужирный;Курсив;Интервал -1 pt"/>
    <w:basedOn w:val="af3"/>
    <w:rsid w:val="00081C5D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pt0pt40">
    <w:name w:val="Основной текст + 4 pt;Не полужирный;Интервал 0 pt;Масштаб 40%"/>
    <w:basedOn w:val="af3"/>
    <w:rsid w:val="00081C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4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50pt">
    <w:name w:val="Основной текст (5) + Интервал 0 pt"/>
    <w:basedOn w:val="5"/>
    <w:rsid w:val="00081C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2">
    <w:name w:val="Основной текст2"/>
    <w:basedOn w:val="af3"/>
    <w:rsid w:val="00081C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115pt0pt">
    <w:name w:val="Основной текст + 11;5 pt;Не полужирный;Интервал 0 pt"/>
    <w:basedOn w:val="af3"/>
    <w:rsid w:val="00081C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f3"/>
    <w:rsid w:val="00081C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2">
    <w:name w:val="Заголовок №1 (2)_"/>
    <w:basedOn w:val="a0"/>
    <w:link w:val="120"/>
    <w:rsid w:val="00081C5D"/>
    <w:rPr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rsid w:val="00081C5D"/>
    <w:pPr>
      <w:widowControl w:val="0"/>
      <w:shd w:val="clear" w:color="auto" w:fill="FFFFFF"/>
      <w:spacing w:line="0" w:lineRule="atLeast"/>
      <w:jc w:val="both"/>
      <w:outlineLvl w:val="0"/>
    </w:pPr>
    <w:rPr>
      <w:sz w:val="26"/>
      <w:szCs w:val="26"/>
    </w:rPr>
  </w:style>
  <w:style w:type="character" w:customStyle="1" w:styleId="1pt">
    <w:name w:val="Основной текст + Интервал 1 pt"/>
    <w:basedOn w:val="af3"/>
    <w:rsid w:val="00081C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7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8pt1pt">
    <w:name w:val="Основной текст + 8 pt;Не полужирный;Интервал 1 pt"/>
    <w:basedOn w:val="af3"/>
    <w:rsid w:val="00B31E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7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0pt0">
    <w:name w:val="Основной текст + 8 pt;Интервал 0 pt"/>
    <w:basedOn w:val="af3"/>
    <w:rsid w:val="00B31E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3">
    <w:name w:val="Заголовок №2_"/>
    <w:basedOn w:val="a0"/>
    <w:link w:val="24"/>
    <w:rsid w:val="00B31E7B"/>
    <w:rPr>
      <w:b/>
      <w:bCs/>
      <w:spacing w:val="-1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B31E7B"/>
    <w:rPr>
      <w:spacing w:val="-4"/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B31E7B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b/>
      <w:bCs/>
      <w:spacing w:val="-1"/>
      <w:sz w:val="20"/>
      <w:szCs w:val="20"/>
    </w:rPr>
  </w:style>
  <w:style w:type="paragraph" w:customStyle="1" w:styleId="160">
    <w:name w:val="Основной текст (16)"/>
    <w:basedOn w:val="a"/>
    <w:link w:val="16"/>
    <w:rsid w:val="00B31E7B"/>
    <w:pPr>
      <w:widowControl w:val="0"/>
      <w:shd w:val="clear" w:color="auto" w:fill="FFFFFF"/>
      <w:spacing w:before="120" w:after="300" w:line="0" w:lineRule="atLeast"/>
      <w:jc w:val="both"/>
    </w:pPr>
    <w:rPr>
      <w:spacing w:val="-4"/>
      <w:sz w:val="23"/>
      <w:szCs w:val="23"/>
    </w:rPr>
  </w:style>
  <w:style w:type="character" w:customStyle="1" w:styleId="13">
    <w:name w:val="Заголовок №1_"/>
    <w:basedOn w:val="a0"/>
    <w:rsid w:val="00B31E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3"/>
      <w:szCs w:val="23"/>
      <w:u w:val="none"/>
    </w:rPr>
  </w:style>
  <w:style w:type="character" w:customStyle="1" w:styleId="14">
    <w:name w:val="Заголовок №1"/>
    <w:basedOn w:val="13"/>
    <w:rsid w:val="00B31E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3"/>
      <w:szCs w:val="23"/>
      <w:u w:val="single"/>
      <w:lang w:val="ru-RU"/>
    </w:rPr>
  </w:style>
  <w:style w:type="character" w:customStyle="1" w:styleId="17">
    <w:name w:val="Основной текст (17)_"/>
    <w:basedOn w:val="a0"/>
    <w:link w:val="170"/>
    <w:rsid w:val="00B31E7B"/>
    <w:rPr>
      <w:spacing w:val="-4"/>
      <w:shd w:val="clear" w:color="auto" w:fill="FFFFFF"/>
    </w:rPr>
  </w:style>
  <w:style w:type="character" w:customStyle="1" w:styleId="1712pt">
    <w:name w:val="Основной текст (17) + 12 pt;Полужирный"/>
    <w:basedOn w:val="17"/>
    <w:rsid w:val="00B31E7B"/>
    <w:rPr>
      <w:b/>
      <w:bCs/>
      <w:color w:val="000000"/>
      <w:spacing w:val="-4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70">
    <w:name w:val="Основной текст (17)"/>
    <w:basedOn w:val="a"/>
    <w:link w:val="17"/>
    <w:rsid w:val="00B31E7B"/>
    <w:pPr>
      <w:widowControl w:val="0"/>
      <w:shd w:val="clear" w:color="auto" w:fill="FFFFFF"/>
      <w:spacing w:before="1320" w:line="313" w:lineRule="exact"/>
      <w:jc w:val="both"/>
    </w:pPr>
    <w:rPr>
      <w:spacing w:val="-4"/>
      <w:sz w:val="20"/>
      <w:szCs w:val="20"/>
    </w:rPr>
  </w:style>
  <w:style w:type="character" w:customStyle="1" w:styleId="af4">
    <w:name w:val="Оглавление_"/>
    <w:basedOn w:val="a0"/>
    <w:link w:val="af5"/>
    <w:rsid w:val="00791695"/>
    <w:rPr>
      <w:spacing w:val="-1"/>
      <w:sz w:val="16"/>
      <w:szCs w:val="16"/>
      <w:shd w:val="clear" w:color="auto" w:fill="FFFFFF"/>
    </w:rPr>
  </w:style>
  <w:style w:type="character" w:customStyle="1" w:styleId="LucidaSansUnicode75pt-1pt0">
    <w:name w:val="Оглавление + Lucida Sans Unicode;7;5 pt;Курсив;Интервал -1 pt"/>
    <w:basedOn w:val="af4"/>
    <w:rsid w:val="00791695"/>
    <w:rPr>
      <w:rFonts w:ascii="Lucida Sans Unicode" w:eastAsia="Lucida Sans Unicode" w:hAnsi="Lucida Sans Unicode" w:cs="Lucida Sans Unicode"/>
      <w:i/>
      <w:iCs/>
      <w:color w:val="000000"/>
      <w:spacing w:val="-3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af5">
    <w:name w:val="Оглавление"/>
    <w:basedOn w:val="a"/>
    <w:link w:val="af4"/>
    <w:rsid w:val="00791695"/>
    <w:pPr>
      <w:widowControl w:val="0"/>
      <w:shd w:val="clear" w:color="auto" w:fill="FFFFFF"/>
      <w:spacing w:line="223" w:lineRule="exact"/>
      <w:jc w:val="both"/>
    </w:pPr>
    <w:rPr>
      <w:spacing w:val="-1"/>
      <w:sz w:val="16"/>
      <w:szCs w:val="16"/>
    </w:rPr>
  </w:style>
  <w:style w:type="character" w:customStyle="1" w:styleId="1pt0">
    <w:name w:val="Оглавление + Интервал 1 pt"/>
    <w:basedOn w:val="af4"/>
    <w:rsid w:val="00DE09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7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f6">
    <w:name w:val="Plain Text"/>
    <w:aliases w:val="Урок"/>
    <w:basedOn w:val="a"/>
    <w:link w:val="af7"/>
    <w:rsid w:val="009C0C90"/>
    <w:rPr>
      <w:rFonts w:ascii="Courier New" w:hAnsi="Courier New"/>
      <w:sz w:val="28"/>
      <w:szCs w:val="20"/>
    </w:rPr>
  </w:style>
  <w:style w:type="character" w:customStyle="1" w:styleId="af7">
    <w:name w:val="Текст Знак"/>
    <w:aliases w:val="Урок Знак"/>
    <w:basedOn w:val="a0"/>
    <w:link w:val="af6"/>
    <w:rsid w:val="009C0C90"/>
    <w:rPr>
      <w:rFonts w:ascii="Courier New" w:hAnsi="Courier New"/>
      <w:sz w:val="28"/>
    </w:rPr>
  </w:style>
  <w:style w:type="character" w:customStyle="1" w:styleId="25">
    <w:name w:val="Основной текст (2)_"/>
    <w:link w:val="26"/>
    <w:rsid w:val="00DC2BA2"/>
    <w:rPr>
      <w:b/>
      <w:bCs/>
      <w:spacing w:val="-2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C2BA2"/>
    <w:pPr>
      <w:widowControl w:val="0"/>
      <w:shd w:val="clear" w:color="auto" w:fill="FFFFFF"/>
      <w:spacing w:before="300" w:after="300" w:line="312" w:lineRule="exact"/>
      <w:jc w:val="center"/>
    </w:pPr>
    <w:rPr>
      <w:b/>
      <w:bCs/>
      <w:spacing w:val="-2"/>
      <w:sz w:val="26"/>
      <w:szCs w:val="26"/>
    </w:rPr>
  </w:style>
  <w:style w:type="paragraph" w:styleId="af8">
    <w:name w:val="endnote text"/>
    <w:basedOn w:val="a"/>
    <w:link w:val="af9"/>
    <w:rsid w:val="001F4073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1F4073"/>
  </w:style>
  <w:style w:type="character" w:styleId="afa">
    <w:name w:val="endnote reference"/>
    <w:basedOn w:val="a0"/>
    <w:rsid w:val="001F4073"/>
    <w:rPr>
      <w:vertAlign w:val="superscript"/>
    </w:rPr>
  </w:style>
  <w:style w:type="paragraph" w:styleId="afb">
    <w:name w:val="header"/>
    <w:basedOn w:val="a"/>
    <w:link w:val="afc"/>
    <w:uiPriority w:val="99"/>
    <w:rsid w:val="00EC0702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EC0702"/>
    <w:rPr>
      <w:sz w:val="24"/>
      <w:szCs w:val="24"/>
    </w:rPr>
  </w:style>
  <w:style w:type="paragraph" w:styleId="afd">
    <w:name w:val="footer"/>
    <w:basedOn w:val="a"/>
    <w:link w:val="afe"/>
    <w:rsid w:val="00EC0702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rsid w:val="00EC0702"/>
    <w:rPr>
      <w:sz w:val="24"/>
      <w:szCs w:val="24"/>
    </w:rPr>
  </w:style>
  <w:style w:type="paragraph" w:customStyle="1" w:styleId="Standard">
    <w:name w:val="Standard"/>
    <w:rsid w:val="00657AE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teka1\&#1052;&#1086;&#1080;%20&#1076;&#1086;&#1082;&#1091;&#1084;&#1077;&#1085;&#1090;&#1099;\&#1053;&#1086;&#1074;&#1099;&#1081;%20&#1073;&#1083;&#1072;&#1085;&#1082;%20&#1076;&#1083;&#1103;%20&#1056;&#1072;&#1080;&#1089;&#1099;%20&#1043;&#1077;&#1086;&#1088;&#107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6D3D5-1106-4381-A95B-990C047E5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Новый бланк для Раисы Георг</Template>
  <TotalTime>39</TotalTime>
  <Pages>2</Pages>
  <Words>304</Words>
  <Characters>2623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HOME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Apteka1</dc:creator>
  <cp:lastModifiedBy>Лебедева Ася Юрьевна</cp:lastModifiedBy>
  <cp:revision>19</cp:revision>
  <cp:lastPrinted>2019-01-28T09:53:00Z</cp:lastPrinted>
  <dcterms:created xsi:type="dcterms:W3CDTF">2021-05-07T03:03:00Z</dcterms:created>
  <dcterms:modified xsi:type="dcterms:W3CDTF">2021-08-27T04:42:00Z</dcterms:modified>
</cp:coreProperties>
</file>